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王府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二审</w:t>
      </w:r>
      <w:r>
        <w:rPr>
          <w:rFonts w:hint="eastAsia" w:ascii="方正小标宋简体" w:eastAsia="方正小标宋简体" w:cs="方正小标宋简体"/>
          <w:sz w:val="36"/>
          <w:szCs w:val="36"/>
        </w:rPr>
        <w:t>公示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24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25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2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>4210144</w:t>
      </w:r>
    </w:p>
    <w:p>
      <w:pPr>
        <w:ind w:left="420" w:firstLine="420"/>
        <w:rPr>
          <w:sz w:val="24"/>
          <w:szCs w:val="24"/>
        </w:rPr>
      </w:pPr>
    </w:p>
    <w:tbl>
      <w:tblPr>
        <w:tblStyle w:val="2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663"/>
        <w:gridCol w:w="1233"/>
        <w:gridCol w:w="4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序号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救助对象姓名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家庭人口</w:t>
            </w:r>
          </w:p>
        </w:tc>
        <w:tc>
          <w:tcPr>
            <w:tcW w:w="48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张二军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898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张二军3口人，本人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在法院是司机，妻子王艳华，是肾衰竭代偿期，常年依靠透析和药物治疗，长女张芮婧在内蒙古科技大学读书，因病、因学导致家庭生活困难。申请临时救助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，经评议救助2</w:t>
            </w:r>
            <w:r>
              <w:rPr>
                <w:rFonts w:hint="default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000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元（贰仟圆整）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刘跃明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89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刘跃明3口人社区低保户，本人常年打零工，女儿上大学，妻子是诺恩吉雅社区自聘网格员因病、因学导致家庭生活困难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申请临时救助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，经评议救助2</w:t>
            </w:r>
            <w:r>
              <w:rPr>
                <w:rFonts w:hint="default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000</w:t>
            </w: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元（贰仟圆整）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98" w:type="dxa"/>
            <w:vAlign w:val="center"/>
          </w:tcPr>
          <w:p>
            <w:pPr>
              <w:ind w:firstLine="960" w:firstLineChars="4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4898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98" w:type="dxa"/>
            <w:vAlign w:val="center"/>
          </w:tcPr>
          <w:p>
            <w:pPr>
              <w:ind w:firstLine="960" w:firstLineChars="4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98" w:type="dxa"/>
            <w:vAlign w:val="center"/>
          </w:tcPr>
          <w:p>
            <w:pPr>
              <w:ind w:firstLine="840" w:firstLineChars="40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663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98" w:type="dxa"/>
            <w:vAlign w:val="center"/>
          </w:tcPr>
          <w:p>
            <w:pPr>
              <w:ind w:firstLine="960" w:firstLineChars="400"/>
              <w:jc w:val="both"/>
              <w:rPr>
                <w:rFonts w:hint="default" w:ascii="宋体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98" w:type="dxa"/>
            <w:vAlign w:val="center"/>
          </w:tcPr>
          <w:p>
            <w:pPr>
              <w:ind w:firstLine="960" w:firstLineChars="4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98" w:type="dxa"/>
            <w:vAlign w:val="center"/>
          </w:tcPr>
          <w:p>
            <w:pPr>
              <w:ind w:firstLine="960" w:firstLineChars="4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98" w:type="dxa"/>
            <w:vAlign w:val="center"/>
          </w:tcPr>
          <w:p>
            <w:pPr>
              <w:ind w:firstLine="960" w:firstLineChars="400"/>
              <w:jc w:val="both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r>
        <w:rPr>
          <w:rFonts w:hint="eastAsia" w:cs="宋体"/>
          <w:sz w:val="30"/>
          <w:szCs w:val="30"/>
        </w:rPr>
        <w:t>注：需在申请人所居住嘎查村（居）委员会公示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WMzZWI1MTlhMWM5MDU1OGQyYWU5MmE1YTE1ZjIifQ=="/>
  </w:docVars>
  <w:rsids>
    <w:rsidRoot w:val="00E726FC"/>
    <w:rsid w:val="00260B98"/>
    <w:rsid w:val="005E3A7C"/>
    <w:rsid w:val="007841B4"/>
    <w:rsid w:val="00C268C7"/>
    <w:rsid w:val="00E726FC"/>
    <w:rsid w:val="00E9569B"/>
    <w:rsid w:val="00FF3787"/>
    <w:rsid w:val="043C17E6"/>
    <w:rsid w:val="04A61872"/>
    <w:rsid w:val="09F26BAB"/>
    <w:rsid w:val="0B876250"/>
    <w:rsid w:val="0D7C27CE"/>
    <w:rsid w:val="0F121FD6"/>
    <w:rsid w:val="0F42633A"/>
    <w:rsid w:val="0F4F27DB"/>
    <w:rsid w:val="132728B7"/>
    <w:rsid w:val="13857E26"/>
    <w:rsid w:val="16297541"/>
    <w:rsid w:val="191C5617"/>
    <w:rsid w:val="19A82AD6"/>
    <w:rsid w:val="1EE50D02"/>
    <w:rsid w:val="20173579"/>
    <w:rsid w:val="2111116A"/>
    <w:rsid w:val="225D0766"/>
    <w:rsid w:val="22A74CA1"/>
    <w:rsid w:val="2B2C4B72"/>
    <w:rsid w:val="32B65A90"/>
    <w:rsid w:val="32F662F4"/>
    <w:rsid w:val="358B169F"/>
    <w:rsid w:val="360037F3"/>
    <w:rsid w:val="36F01791"/>
    <w:rsid w:val="397B79E3"/>
    <w:rsid w:val="399D2782"/>
    <w:rsid w:val="3C061FE8"/>
    <w:rsid w:val="3D2C4550"/>
    <w:rsid w:val="3E8E0B8C"/>
    <w:rsid w:val="402F2BC6"/>
    <w:rsid w:val="40952AB4"/>
    <w:rsid w:val="41DE403F"/>
    <w:rsid w:val="43543BED"/>
    <w:rsid w:val="437C6FB6"/>
    <w:rsid w:val="4A95232A"/>
    <w:rsid w:val="4A9A7758"/>
    <w:rsid w:val="4C062013"/>
    <w:rsid w:val="4CD600E5"/>
    <w:rsid w:val="4D952B36"/>
    <w:rsid w:val="50431BBA"/>
    <w:rsid w:val="50975C71"/>
    <w:rsid w:val="513474E5"/>
    <w:rsid w:val="54031EB1"/>
    <w:rsid w:val="5568309B"/>
    <w:rsid w:val="591500F5"/>
    <w:rsid w:val="597420B8"/>
    <w:rsid w:val="5F1B2ABB"/>
    <w:rsid w:val="60B82A30"/>
    <w:rsid w:val="611D5A27"/>
    <w:rsid w:val="63B366BD"/>
    <w:rsid w:val="64B218AB"/>
    <w:rsid w:val="67761836"/>
    <w:rsid w:val="68ED1F86"/>
    <w:rsid w:val="6BCA115A"/>
    <w:rsid w:val="702143EC"/>
    <w:rsid w:val="719C0F8A"/>
    <w:rsid w:val="7587459D"/>
    <w:rsid w:val="773233D8"/>
    <w:rsid w:val="79D262B5"/>
    <w:rsid w:val="7A260856"/>
    <w:rsid w:val="7C0A4054"/>
    <w:rsid w:val="7CAD472C"/>
    <w:rsid w:val="7DE71351"/>
    <w:rsid w:val="7FC1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256</Words>
  <Characters>283</Characters>
  <Lines>0</Lines>
  <Paragraphs>0</Paragraphs>
  <TotalTime>4</TotalTime>
  <ScaleCrop>false</ScaleCrop>
  <LinksUpToDate>false</LinksUpToDate>
  <CharactersWithSpaces>311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潇滟</cp:lastModifiedBy>
  <cp:lastPrinted>2024-04-23T08:47:49Z</cp:lastPrinted>
  <dcterms:modified xsi:type="dcterms:W3CDTF">2024-04-23T08:47:52Z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1146D431A23E469E914161A3FFED7B3F</vt:lpwstr>
  </property>
</Properties>
</file>