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1C891">
      <w:pPr>
        <w:widowControl/>
        <w:spacing w:line="360" w:lineRule="auto"/>
        <w:ind w:firstLine="1325" w:firstLineChars="300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lang w:eastAsia="zh-CN"/>
        </w:rPr>
        <w:t>土城子乡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lang w:val="en-US" w:eastAsia="zh-CN"/>
        </w:rPr>
        <w:t>高和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lang w:eastAsia="zh-CN"/>
        </w:rPr>
        <w:t>文化服务项目</w:t>
      </w:r>
    </w:p>
    <w:p w14:paraId="1D6FD6BE"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3B7712B2"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1、开放项目：</w:t>
      </w:r>
    </w:p>
    <w:p w14:paraId="38BDA87B">
      <w:pPr>
        <w:widowControl/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）电影放映：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协助乡电影放映队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免费放映电影。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</w:t>
      </w:r>
    </w:p>
    <w:p w14:paraId="0D5147DC"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）图书报刊免费阅览：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草原书屋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免费为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村民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提供阅览活动。</w:t>
      </w:r>
    </w:p>
    <w:p w14:paraId="69D463BC"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）免费培训辅导：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利用文化活动室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将不定期组织群众开展农业技术培训活动。</w:t>
      </w:r>
    </w:p>
    <w:p w14:paraId="286ABCAA"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所有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文化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体育器材将免费为群众开放。</w:t>
      </w:r>
    </w:p>
    <w:p w14:paraId="2033304D">
      <w:pPr>
        <w:widowControl/>
        <w:spacing w:line="24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4DB31B4F">
      <w:pPr>
        <w:widowControl/>
        <w:spacing w:line="24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2、开放时间：每周一至周五夏季8:30-17: 30;冬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季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9:30-17: 00; 周六、周日为村学生和少年儿童提供免费开放服务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3D8E0B4A"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7116F113"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3、开放范围：对全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所有群众开放。</w:t>
      </w:r>
    </w:p>
    <w:p w14:paraId="372169E2"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25369DF8"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666B27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Y2JlNGIxZmZlMTc3ZGZmNmUwYWMzMWFlZDU4MjgifQ=="/>
  </w:docVars>
  <w:rsids>
    <w:rsidRoot w:val="097161D8"/>
    <w:rsid w:val="097161D8"/>
    <w:rsid w:val="374D2947"/>
    <w:rsid w:val="5C8C256F"/>
    <w:rsid w:val="62450D35"/>
    <w:rsid w:val="65100260"/>
    <w:rsid w:val="6B09632D"/>
    <w:rsid w:val="6D535020"/>
    <w:rsid w:val="6FB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188</Words>
  <Characters>209</Characters>
  <Lines>0</Lines>
  <Paragraphs>0</Paragraphs>
  <TotalTime>0</TotalTime>
  <ScaleCrop>false</ScaleCrop>
  <LinksUpToDate>false</LinksUpToDate>
  <CharactersWithSpaces>236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2018-11-16T03:52:00Z</dcterms:created>
  <dc:creator>wjy</dc:creator>
  <cp:lastModifiedBy>雪中寒梅</cp:lastModifiedBy>
  <cp:lastPrinted>2024-11-20T23:56:03Z</cp:lastPrinted>
  <dcterms:modified xsi:type="dcterms:W3CDTF">2024-11-20T23:56:14Z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606CE43F69B34DF1A14B30082E8AFDBB_12</vt:lpwstr>
  </property>
</Properties>
</file>