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0" w:lineRule="atLeast"/>
        <w:ind w:left="0" w:hanging="643" w:hangingChars="20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val="en-US" w:eastAsia="zh-CN"/>
        </w:rPr>
        <w:t>兴隆沼生态建设发展中心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0" w:lineRule="atLeast"/>
        <w:ind w:left="0" w:hanging="643" w:hangingChars="20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position w:val="9"/>
          <w:sz w:val="32"/>
          <w:szCs w:val="32"/>
          <w:lang w:val="en-US" w:eastAsia="zh-CN"/>
        </w:rPr>
        <w:t>关于申请使用编制计划的请示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旗委编办: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经我场管委会研究决定，拟申请使用奈曼旗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兴隆沼生态建设发展中心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28"/>
          <w:szCs w:val="28"/>
        </w:rPr>
        <w:t>编制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名。具体情况请示如下：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机构编制情况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兴隆沼生态建设发展中心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核定事业编制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名,实有人员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名,空编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名。此次拟使用事业编制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二、申请使用编制的职务或岗位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兴隆沼生态建设发展中心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岗位分类中</w:t>
      </w:r>
      <w:r>
        <w:rPr>
          <w:rFonts w:hint="eastAsia" w:ascii="仿宋_GB2312" w:hAnsi="仿宋_GB2312" w:eastAsia="仿宋_GB2312" w:cs="仿宋_GB2312"/>
          <w:sz w:val="28"/>
          <w:szCs w:val="28"/>
        </w:rPr>
        <w:t>核定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专业技术人员23名，事业管理3名，申请专业技术人员岗位7名。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0" w:firstLineChars="15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TM4M2VkZDNhNzBhMmQzMTI5MGNkNmViZGEwNjMifQ=="/>
  </w:docVars>
  <w:rsids>
    <w:rsidRoot w:val="07A201B5"/>
    <w:rsid w:val="007C2C04"/>
    <w:rsid w:val="01377953"/>
    <w:rsid w:val="07A201B5"/>
    <w:rsid w:val="105242D7"/>
    <w:rsid w:val="1AC6613B"/>
    <w:rsid w:val="1CF51F93"/>
    <w:rsid w:val="21A95FC9"/>
    <w:rsid w:val="364B128F"/>
    <w:rsid w:val="3A2E4298"/>
    <w:rsid w:val="3A4E7854"/>
    <w:rsid w:val="4ABE1086"/>
    <w:rsid w:val="519C0F08"/>
    <w:rsid w:val="59C856BE"/>
    <w:rsid w:val="5A8B486F"/>
    <w:rsid w:val="5F274EDD"/>
    <w:rsid w:val="5FEC754C"/>
    <w:rsid w:val="62CF487B"/>
    <w:rsid w:val="64862F3F"/>
    <w:rsid w:val="64C87E78"/>
    <w:rsid w:val="66810990"/>
    <w:rsid w:val="69007929"/>
    <w:rsid w:val="6D1313FC"/>
    <w:rsid w:val="6D535020"/>
    <w:rsid w:val="70791D48"/>
    <w:rsid w:val="760717FE"/>
    <w:rsid w:val="7FD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224</Words>
  <Characters>237</Characters>
  <Lines>0</Lines>
  <Paragraphs>0</Paragraphs>
  <TotalTime>48</TotalTime>
  <ScaleCrop>false</ScaleCrop>
  <LinksUpToDate>false</LinksUpToDate>
  <CharactersWithSpaces>237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2018-09-20T03:51:00Z</dcterms:created>
  <dc:creator>歲月無聲</dc:creator>
  <cp:lastModifiedBy>踏雪无痕</cp:lastModifiedBy>
  <cp:lastPrinted>2022-09-26T04:27:00Z</cp:lastPrinted>
  <dcterms:modified xsi:type="dcterms:W3CDTF">2023-12-29T00:05:26Z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C91476660A254606AEDC810ECA39433E_13</vt:lpwstr>
  </property>
</Properties>
</file>