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关于富康社区申请党组织服务群众资金项目的的公示</w:t>
      </w:r>
    </w:p>
    <w:p>
      <w:pPr>
        <w:pStyle w:val="9"/>
        <w:ind w:left="1280" w:firstLine="0" w:firstLineChars="0"/>
        <w:rPr>
          <w:rFonts w:ascii="宋体"/>
          <w:b/>
          <w:sz w:val="28"/>
          <w:szCs w:val="28"/>
        </w:rPr>
      </w:pPr>
    </w:p>
    <w:p>
      <w:pPr>
        <w:widowControl/>
        <w:spacing w:before="150" w:after="100" w:afterAutospacing="1" w:line="560" w:lineRule="exact"/>
        <w:ind w:firstLine="562" w:firstLineChars="200"/>
        <w:jc w:val="left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 xml:space="preserve">   一、 申请使用资金事项及金额</w:t>
      </w:r>
    </w:p>
    <w:p>
      <w:pPr>
        <w:widowControl/>
        <w:spacing w:before="150" w:after="100" w:afterAutospacing="1" w:line="56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为隆重纪念建党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周年，为建设更加和谐的社区环境，培养居民社区归属感，提高广大人民群众的生活满意度，在七一即将来临之际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举办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富康社区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同欢共庆党百年活动，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结合我社区实际，研究制定本活动方案。</w:t>
      </w:r>
    </w:p>
    <w:p>
      <w:pPr>
        <w:widowControl/>
        <w:spacing w:before="150" w:after="100" w:afterAutospacing="1" w:line="56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1、时间：202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年6月2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00" w:afterAutospacing="1" w:line="400" w:lineRule="exact"/>
        <w:ind w:firstLine="800" w:firstLineChars="25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2、地点: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富康社区大会议室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00" w:afterAutospacing="1" w:line="400" w:lineRule="exact"/>
        <w:ind w:firstLine="800" w:firstLineChars="25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3、参加人员:辖区居民 、党员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00" w:afterAutospacing="1" w:line="400" w:lineRule="exact"/>
        <w:ind w:firstLine="800" w:firstLineChars="25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4、活动内容：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重温入党誓词、表彰先进党支部书记、优秀党员，共唱国歌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00" w:afterAutospacing="1" w:line="400" w:lineRule="exact"/>
        <w:ind w:firstLine="645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活动费用：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党徽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6X40=1200元 小党旗3X100=300元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00" w:afterAutospacing="1" w:line="400" w:lineRule="exact"/>
        <w:ind w:firstLine="645"/>
        <w:jc w:val="left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政治生日卡20X25=500元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公示日期202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年6月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日——202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年6月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日。</w:t>
      </w:r>
    </w:p>
    <w:p>
      <w:pPr>
        <w:ind w:left="56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公示期如需反映相关问题，请拨打0475-4222031</w:t>
      </w:r>
    </w:p>
    <w:p>
      <w:pPr>
        <w:ind w:left="560"/>
        <w:rPr>
          <w:rFonts w:ascii="宋体" w:hAnsi="宋体"/>
          <w:b/>
          <w:sz w:val="28"/>
          <w:szCs w:val="28"/>
        </w:rPr>
      </w:pPr>
    </w:p>
    <w:p>
      <w:pPr>
        <w:spacing w:line="520" w:lineRule="exact"/>
        <w:ind w:firstLine="3680" w:firstLineChars="1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大沁他拉街道富康社区党委</w:t>
      </w:r>
    </w:p>
    <w:p>
      <w:pPr>
        <w:spacing w:line="520" w:lineRule="exact"/>
        <w:ind w:left="420" w:leftChars="200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4"/>
        <w:spacing w:before="182" w:beforeAutospacing="0" w:after="182" w:afterAutospacing="0" w:line="330" w:lineRule="atLeast"/>
        <w:ind w:left="76" w:right="196"/>
        <w:rPr>
          <w:sz w:val="28"/>
          <w:szCs w:val="28"/>
          <w:shd w:val="clear" w:color="auto" w:fill="FFFFFF"/>
        </w:rPr>
      </w:pPr>
    </w:p>
    <w:p>
      <w:pPr>
        <w:ind w:firstLine="3780" w:firstLineChars="1350"/>
        <w:rPr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60697D06"/>
    <w:rsid w:val="00027EB3"/>
    <w:rsid w:val="000C4DB6"/>
    <w:rsid w:val="000E32DF"/>
    <w:rsid w:val="00171A30"/>
    <w:rsid w:val="0019564F"/>
    <w:rsid w:val="001A5CB4"/>
    <w:rsid w:val="00212F73"/>
    <w:rsid w:val="002263E7"/>
    <w:rsid w:val="00283E75"/>
    <w:rsid w:val="002C6605"/>
    <w:rsid w:val="00332147"/>
    <w:rsid w:val="00375C2F"/>
    <w:rsid w:val="00376EC0"/>
    <w:rsid w:val="00392032"/>
    <w:rsid w:val="003B1D58"/>
    <w:rsid w:val="004264AB"/>
    <w:rsid w:val="00426EC7"/>
    <w:rsid w:val="00490224"/>
    <w:rsid w:val="0051056D"/>
    <w:rsid w:val="005615D9"/>
    <w:rsid w:val="00565352"/>
    <w:rsid w:val="00584E70"/>
    <w:rsid w:val="005D3548"/>
    <w:rsid w:val="005F1F6F"/>
    <w:rsid w:val="00622FCB"/>
    <w:rsid w:val="00663013"/>
    <w:rsid w:val="00691B08"/>
    <w:rsid w:val="006B7783"/>
    <w:rsid w:val="00716236"/>
    <w:rsid w:val="007765C6"/>
    <w:rsid w:val="00776CB9"/>
    <w:rsid w:val="00796FC4"/>
    <w:rsid w:val="008040CC"/>
    <w:rsid w:val="0081475D"/>
    <w:rsid w:val="008338BF"/>
    <w:rsid w:val="0085758C"/>
    <w:rsid w:val="00887B2B"/>
    <w:rsid w:val="0095246F"/>
    <w:rsid w:val="00973F42"/>
    <w:rsid w:val="0098353D"/>
    <w:rsid w:val="0099451B"/>
    <w:rsid w:val="009B1340"/>
    <w:rsid w:val="009C5556"/>
    <w:rsid w:val="009D7192"/>
    <w:rsid w:val="00A6680B"/>
    <w:rsid w:val="00A7354D"/>
    <w:rsid w:val="00AC0AF4"/>
    <w:rsid w:val="00AE5FE0"/>
    <w:rsid w:val="00B4294F"/>
    <w:rsid w:val="00B43266"/>
    <w:rsid w:val="00B916B1"/>
    <w:rsid w:val="00BA2559"/>
    <w:rsid w:val="00BD6B0C"/>
    <w:rsid w:val="00BE451A"/>
    <w:rsid w:val="00BF6B17"/>
    <w:rsid w:val="00C13998"/>
    <w:rsid w:val="00C14BB5"/>
    <w:rsid w:val="00C2366D"/>
    <w:rsid w:val="00C304C6"/>
    <w:rsid w:val="00C45DA3"/>
    <w:rsid w:val="00C62E47"/>
    <w:rsid w:val="00CE16CF"/>
    <w:rsid w:val="00CF45B5"/>
    <w:rsid w:val="00D9725C"/>
    <w:rsid w:val="00DB0920"/>
    <w:rsid w:val="00DD0EAD"/>
    <w:rsid w:val="00E1487D"/>
    <w:rsid w:val="00E407A8"/>
    <w:rsid w:val="00E5796D"/>
    <w:rsid w:val="00E80B55"/>
    <w:rsid w:val="00E85867"/>
    <w:rsid w:val="00EC701E"/>
    <w:rsid w:val="00ED0638"/>
    <w:rsid w:val="00EE0707"/>
    <w:rsid w:val="00EF7A2D"/>
    <w:rsid w:val="00F20BBC"/>
    <w:rsid w:val="00F53C4C"/>
    <w:rsid w:val="00F715A2"/>
    <w:rsid w:val="00F925F3"/>
    <w:rsid w:val="00FE66F9"/>
    <w:rsid w:val="0B7A4C45"/>
    <w:rsid w:val="17D47448"/>
    <w:rsid w:val="22840DEA"/>
    <w:rsid w:val="31E7004C"/>
    <w:rsid w:val="32332110"/>
    <w:rsid w:val="4ADE0FFE"/>
    <w:rsid w:val="4F7F1C7B"/>
    <w:rsid w:val="552261B9"/>
    <w:rsid w:val="5EE71D7D"/>
    <w:rsid w:val="60697D06"/>
    <w:rsid w:val="63512363"/>
    <w:rsid w:val="647B7141"/>
    <w:rsid w:val="6D535020"/>
    <w:rsid w:val="6F8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C-20170509165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303</Words>
  <Characters>374</Characters>
  <Lines>3</Lines>
  <Paragraphs>1</Paragraphs>
  <TotalTime>10</TotalTime>
  <ScaleCrop>false</ScaleCrop>
  <LinksUpToDate>false</LinksUpToDate>
  <CharactersWithSpaces>385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2019-07-23T08:01:00Z</dcterms:created>
  <dc:creator>娈灵芷</dc:creator>
  <cp:lastModifiedBy>^_^芷颜^_^</cp:lastModifiedBy>
  <cp:lastPrinted>2022-08-30T01:42:00Z</cp:lastPrinted>
  <dcterms:modified xsi:type="dcterms:W3CDTF">2023-08-01T08:50:32Z</dcterms:modified>
  <dc:title>关于《振兴社区2018年度社区党组织服务群众专项资金使用方案》的公示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2588426977FB4A559683DE64072D7634</vt:lpwstr>
  </property>
</Properties>
</file>