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为隆重纪念建党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周年，为建设更加和谐的社区环境，培养居民社区归属感，提高广大人民群众的生活满意度，在七一即将来临之际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举办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富康社区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同欢共庆党百年活动，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结合我社区实际，研究制定本活动方案。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年6月2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2、地点: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富康社区大会议室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3、参加人员:辖区居民 、党员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4、活动内容：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重温入党誓词、表彰先进党支部书记、优秀党员，共唱国歌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645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活动费用：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党徽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6X20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0=1200元 小党旗3X100=300元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645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政治生日卡20X25=500元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公示日期202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日——202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</w:t>
      </w:r>
    </w:p>
    <w:p>
      <w:pPr>
        <w:ind w:left="56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公示期如需反映相关问题，请拨打0475-4222031</w:t>
      </w:r>
    </w:p>
    <w:p>
      <w:pPr>
        <w:ind w:left="560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>
      <w:pPr>
        <w:spacing w:line="520" w:lineRule="exact"/>
        <w:ind w:left="420" w:leftChars="20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4"/>
        <w:spacing w:before="182" w:beforeAutospacing="0" w:after="182" w:afterAutospacing="0" w:line="330" w:lineRule="atLeast"/>
        <w:ind w:left="76" w:right="196"/>
        <w:rPr>
          <w:sz w:val="28"/>
          <w:szCs w:val="28"/>
          <w:shd w:val="clear" w:color="auto" w:fill="FFFFFF"/>
        </w:rPr>
      </w:pPr>
    </w:p>
    <w:p>
      <w:pPr>
        <w:ind w:firstLine="3780" w:firstLineChars="1350"/>
        <w:rPr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65352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4A7109E"/>
    <w:rsid w:val="0B7A4C45"/>
    <w:rsid w:val="17D47448"/>
    <w:rsid w:val="22840DEA"/>
    <w:rsid w:val="31E7004C"/>
    <w:rsid w:val="32332110"/>
    <w:rsid w:val="4ADE0FFE"/>
    <w:rsid w:val="4F7F1C7B"/>
    <w:rsid w:val="552261B9"/>
    <w:rsid w:val="5EE71D7D"/>
    <w:rsid w:val="60697D06"/>
    <w:rsid w:val="63512363"/>
    <w:rsid w:val="647B7141"/>
    <w:rsid w:val="6D535020"/>
    <w:rsid w:val="6F8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303</Words>
  <Characters>374</Characters>
  <Lines>3</Lines>
  <Paragraphs>1</Paragraphs>
  <TotalTime>10</TotalTime>
  <ScaleCrop>false</ScaleCrop>
  <LinksUpToDate>false</LinksUpToDate>
  <CharactersWithSpaces>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2022-08-30T01:42:00Z</cp:lastPrinted>
  <dcterms:modified xsi:type="dcterms:W3CDTF">2023-08-01T08:51:52Z</dcterms:modified>
  <dc:title>关于《振兴社区2018年度社区党组织服务群众专项资金使用方案》的公示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2588426977FB4A559683DE64072D7634</vt:lpwstr>
  </property>
</Properties>
</file>