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 w:cs="方正小标宋简体"/>
          <w:sz w:val="36"/>
          <w:szCs w:val="36"/>
          <w:u w:val="single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cs="方正小标宋简体"/>
          <w:sz w:val="36"/>
          <w:szCs w:val="36"/>
          <w:u w:val="single"/>
        </w:rPr>
        <w:t xml:space="preserve">  </w:t>
      </w:r>
      <w:r>
        <w:rPr>
          <w:rFonts w:hint="eastAsia" w:ascii="方正小标宋简体" w:eastAsia="方正小标宋简体" w:cs="方正小标宋简体"/>
          <w:sz w:val="36"/>
          <w:szCs w:val="36"/>
          <w:u w:val="single"/>
          <w:lang w:val="en-US" w:eastAsia="zh-CN"/>
        </w:rPr>
        <w:t>富民</w:t>
      </w:r>
      <w:r>
        <w:rPr>
          <w:rFonts w:ascii="方正小标宋简体" w:eastAsia="方正小标宋简体" w:cs="方正小标宋简体"/>
          <w:sz w:val="36"/>
          <w:szCs w:val="36"/>
          <w:u w:val="single"/>
        </w:rPr>
        <w:t xml:space="preserve"> </w:t>
      </w:r>
      <w:r>
        <w:rPr>
          <w:rFonts w:hint="eastAsia" w:ascii="方正小标宋简体" w:eastAsia="方正小标宋简体" w:cs="方正小标宋简体"/>
          <w:sz w:val="36"/>
          <w:szCs w:val="36"/>
        </w:rPr>
        <w:t>嘎查村（社区）临时救助对象初审公示</w:t>
      </w:r>
    </w:p>
    <w:p>
      <w:pPr>
        <w:spacing w:line="520" w:lineRule="exact"/>
        <w:ind w:firstLine="480" w:firstLineChars="200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经</w:t>
      </w:r>
      <w:r>
        <w:rPr>
          <w:sz w:val="24"/>
          <w:szCs w:val="24"/>
          <w:u w:val="single"/>
        </w:rPr>
        <w:t xml:space="preserve">          </w:t>
      </w:r>
      <w:r>
        <w:rPr>
          <w:rFonts w:hint="eastAsia"/>
          <w:sz w:val="24"/>
          <w:szCs w:val="24"/>
          <w:u w:val="single"/>
        </w:rPr>
        <w:t>大沁他拉街道办事处</w:t>
      </w:r>
      <w:r>
        <w:rPr>
          <w:sz w:val="24"/>
          <w:szCs w:val="24"/>
          <w:u w:val="single"/>
        </w:rPr>
        <w:t xml:space="preserve">            </w:t>
      </w:r>
      <w:r>
        <w:rPr>
          <w:rFonts w:hint="eastAsia" w:cs="宋体"/>
          <w:sz w:val="24"/>
          <w:szCs w:val="24"/>
        </w:rPr>
        <w:t>苏木乡镇人民政府（农场管委会、街道办事处）初审，下列人员符合申请临时救助条件，拟报奈曼旗民政局审批。现将有关情况公示如下，请广大城乡群众监督。公示时间：</w:t>
      </w:r>
      <w:r>
        <w:rPr>
          <w:sz w:val="24"/>
          <w:szCs w:val="24"/>
          <w:u w:val="single"/>
        </w:rPr>
        <w:t>202</w:t>
      </w:r>
      <w:r>
        <w:rPr>
          <w:rFonts w:hint="eastAsia"/>
          <w:sz w:val="24"/>
          <w:szCs w:val="24"/>
          <w:u w:val="single"/>
          <w:lang w:val="en-US" w:eastAsia="zh-CN"/>
        </w:rPr>
        <w:t>2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  <w:lang w:val="en-US" w:eastAsia="zh-CN"/>
        </w:rPr>
        <w:t>12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 w:cs="宋体"/>
          <w:sz w:val="24"/>
          <w:szCs w:val="24"/>
          <w:u w:val="single"/>
          <w:lang w:val="en-US" w:eastAsia="zh-CN"/>
        </w:rPr>
        <w:t>22</w:t>
      </w:r>
      <w:r>
        <w:rPr>
          <w:rFonts w:hint="eastAsia" w:cs="宋体"/>
          <w:sz w:val="24"/>
          <w:szCs w:val="24"/>
        </w:rPr>
        <w:t>日至</w:t>
      </w:r>
      <w:r>
        <w:rPr>
          <w:sz w:val="24"/>
          <w:szCs w:val="24"/>
          <w:u w:val="single"/>
        </w:rPr>
        <w:t>202</w:t>
      </w:r>
      <w:r>
        <w:rPr>
          <w:rFonts w:hint="eastAsia"/>
          <w:sz w:val="24"/>
          <w:szCs w:val="24"/>
          <w:u w:val="single"/>
          <w:lang w:val="en-US" w:eastAsia="zh-CN"/>
        </w:rPr>
        <w:t>2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  <w:lang w:val="en-US" w:eastAsia="zh-CN"/>
        </w:rPr>
        <w:t>12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 w:cs="宋体"/>
          <w:sz w:val="24"/>
          <w:szCs w:val="24"/>
          <w:u w:val="single"/>
          <w:lang w:val="en-US" w:eastAsia="zh-CN"/>
        </w:rPr>
        <w:t>23</w:t>
      </w:r>
      <w:bookmarkStart w:id="0" w:name="_GoBack"/>
      <w:bookmarkEnd w:id="0"/>
      <w:r>
        <w:rPr>
          <w:rFonts w:hint="eastAsia" w:cs="宋体"/>
          <w:sz w:val="24"/>
          <w:szCs w:val="24"/>
        </w:rPr>
        <w:t>日（公示期为</w:t>
      </w:r>
      <w:r>
        <w:rPr>
          <w:sz w:val="24"/>
          <w:szCs w:val="24"/>
          <w:u w:val="single"/>
        </w:rPr>
        <w:t xml:space="preserve"> 2 </w:t>
      </w:r>
      <w:r>
        <w:rPr>
          <w:rFonts w:hint="eastAsia" w:cs="宋体"/>
          <w:sz w:val="24"/>
          <w:szCs w:val="24"/>
        </w:rPr>
        <w:t>天）如有异议，请在公示期内向所在苏木乡镇（场、街道）反映。</w:t>
      </w:r>
    </w:p>
    <w:p>
      <w:pPr>
        <w:spacing w:line="520" w:lineRule="exact"/>
        <w:jc w:val="right"/>
        <w:rPr>
          <w:rFonts w:hint="default" w:eastAsia="宋体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</w:rPr>
        <w:t>联系电话：</w:t>
      </w:r>
      <w:r>
        <w:rPr>
          <w:rFonts w:hint="eastAsia" w:cs="宋体"/>
          <w:sz w:val="24"/>
          <w:szCs w:val="24"/>
          <w:lang w:val="en-US" w:eastAsia="zh-CN"/>
        </w:rPr>
        <w:t>0475-</w:t>
      </w:r>
      <w:r>
        <w:rPr>
          <w:rFonts w:cs="宋体"/>
          <w:sz w:val="24"/>
          <w:szCs w:val="24"/>
        </w:rPr>
        <w:t>42</w:t>
      </w:r>
      <w:r>
        <w:rPr>
          <w:rFonts w:hint="eastAsia" w:cs="宋体"/>
          <w:sz w:val="24"/>
          <w:szCs w:val="24"/>
          <w:lang w:val="en-US" w:eastAsia="zh-CN"/>
        </w:rPr>
        <w:t>25939</w:t>
      </w:r>
    </w:p>
    <w:p>
      <w:pPr>
        <w:ind w:left="420" w:firstLine="420"/>
        <w:rPr>
          <w:sz w:val="24"/>
          <w:szCs w:val="24"/>
        </w:rPr>
      </w:pPr>
    </w:p>
    <w:tbl>
      <w:tblPr>
        <w:tblStyle w:val="2"/>
        <w:tblW w:w="8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688"/>
        <w:gridCol w:w="1252"/>
        <w:gridCol w:w="4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序号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救助对象姓名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家庭人口</w:t>
            </w: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救助原因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688" w:type="dxa"/>
            <w:vAlign w:val="center"/>
          </w:tcPr>
          <w:p>
            <w:pPr>
              <w:ind w:firstLine="420" w:firstLineChars="200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邱化强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4971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因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688" w:type="dxa"/>
            <w:vAlign w:val="center"/>
          </w:tcPr>
          <w:p>
            <w:pPr>
              <w:ind w:firstLine="420" w:firstLineChars="200"/>
              <w:jc w:val="both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left"/>
              <w:rPr>
                <w:rFonts w:hint="default" w:asci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13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17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19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rPr>
          <w:sz w:val="30"/>
          <w:szCs w:val="30"/>
        </w:rPr>
      </w:pPr>
      <w:r>
        <w:rPr>
          <w:rFonts w:hint="eastAsia" w:cs="宋体"/>
          <w:sz w:val="30"/>
          <w:szCs w:val="30"/>
        </w:rPr>
        <w:t>注：需在申请人所居住嘎查村（居）委员会公示</w:t>
      </w:r>
    </w:p>
    <w:p>
      <w:pPr>
        <w:spacing w:line="240" w:lineRule="exact"/>
        <w:rPr>
          <w:sz w:val="30"/>
          <w:szCs w:val="30"/>
        </w:rPr>
      </w:pPr>
    </w:p>
    <w:p>
      <w:pPr>
        <w:spacing w:line="240" w:lineRule="exact"/>
        <w:rPr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1ZjkzNWUwMjhmOTQxN2MzYTY5NjQ3NzY3NDA1NDUifQ=="/>
  </w:docVars>
  <w:rsids>
    <w:rsidRoot w:val="00E726FC"/>
    <w:rsid w:val="00260B98"/>
    <w:rsid w:val="005E3A7C"/>
    <w:rsid w:val="007841B4"/>
    <w:rsid w:val="00C268C7"/>
    <w:rsid w:val="00E726FC"/>
    <w:rsid w:val="00E9569B"/>
    <w:rsid w:val="00FF3787"/>
    <w:rsid w:val="043C17E6"/>
    <w:rsid w:val="04A61872"/>
    <w:rsid w:val="09F26BAB"/>
    <w:rsid w:val="0D7C27CE"/>
    <w:rsid w:val="0F121FD6"/>
    <w:rsid w:val="0F42633A"/>
    <w:rsid w:val="0F4F27DB"/>
    <w:rsid w:val="10B20FA8"/>
    <w:rsid w:val="132728B7"/>
    <w:rsid w:val="13857E26"/>
    <w:rsid w:val="159E29EF"/>
    <w:rsid w:val="19A82AD6"/>
    <w:rsid w:val="1EE50D02"/>
    <w:rsid w:val="20173579"/>
    <w:rsid w:val="2111116A"/>
    <w:rsid w:val="22A74CA1"/>
    <w:rsid w:val="2B2C4B72"/>
    <w:rsid w:val="32B65A90"/>
    <w:rsid w:val="32F662F4"/>
    <w:rsid w:val="358B169F"/>
    <w:rsid w:val="397B79E3"/>
    <w:rsid w:val="399D2782"/>
    <w:rsid w:val="3C061FE8"/>
    <w:rsid w:val="3D2C4550"/>
    <w:rsid w:val="402F2BC6"/>
    <w:rsid w:val="40952AB4"/>
    <w:rsid w:val="41DE403F"/>
    <w:rsid w:val="43543BED"/>
    <w:rsid w:val="437C6FB6"/>
    <w:rsid w:val="4A95232A"/>
    <w:rsid w:val="4A9A7758"/>
    <w:rsid w:val="4C062013"/>
    <w:rsid w:val="4CD600E5"/>
    <w:rsid w:val="4D952B36"/>
    <w:rsid w:val="513474E5"/>
    <w:rsid w:val="5568309B"/>
    <w:rsid w:val="591500F5"/>
    <w:rsid w:val="597420B8"/>
    <w:rsid w:val="5C784D90"/>
    <w:rsid w:val="5F1B2ABB"/>
    <w:rsid w:val="63B366BD"/>
    <w:rsid w:val="64B218AB"/>
    <w:rsid w:val="68ED1F86"/>
    <w:rsid w:val="702143EC"/>
    <w:rsid w:val="75F43BF7"/>
    <w:rsid w:val="773233D8"/>
    <w:rsid w:val="79D262B5"/>
    <w:rsid w:val="7A260856"/>
    <w:rsid w:val="7B8732A0"/>
    <w:rsid w:val="7C0A4054"/>
    <w:rsid w:val="7CAD472C"/>
    <w:rsid w:val="7DE7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T Extra" w:hAnsi="MT Extra" w:eastAsia="宋体" w:cs="MT Extr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222</Words>
  <Characters>254</Characters>
  <Lines>0</Lines>
  <Paragraphs>0</Paragraphs>
  <TotalTime>20</TotalTime>
  <ScaleCrop>false</ScaleCrop>
  <LinksUpToDate>false</LinksUpToDate>
  <CharactersWithSpaces>281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2019-05-28T01:24:00Z</dcterms:created>
  <dc:creator>lenovo</dc:creator>
  <cp:lastModifiedBy>Administrator</cp:lastModifiedBy>
  <cp:lastPrinted>2023-02-14T09:35:08Z</cp:lastPrinted>
  <dcterms:modified xsi:type="dcterms:W3CDTF">2023-02-14T09:40:56Z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8527ED6AD17A4DDFAC93BBFB69B0A194</vt:lpwstr>
  </property>
</Properties>
</file>