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31"/>
        </w:tabs>
        <w:jc w:val="center"/>
        <w:rPr>
          <w:rFonts w:hint="eastAsia" w:ascii="仿宋" w:hAnsi="仿宋" w:eastAsia="仿宋" w:cs="仿宋"/>
          <w:sz w:val="21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drawing>
          <wp:inline distT="0" distB="0" distL="114300" distR="114300">
            <wp:extent cx="2939415" cy="3920490"/>
            <wp:effectExtent l="0" t="0" r="13335" b="3810"/>
            <wp:docPr id="2" name="图片 2" descr="7d557a778bd318df96f689163290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557a778bd318df96f689163290da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drawing>
          <wp:inline distT="0" distB="0" distL="114300" distR="114300">
            <wp:extent cx="2906395" cy="3877310"/>
            <wp:effectExtent l="0" t="0" r="8255" b="8890"/>
            <wp:docPr id="3" name="图片 3" descr="3dc5935a6ef6102c845f253cc12d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c5935a6ef6102c845f253cc12dc3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4C"/>
    <w:rsid w:val="000660E9"/>
    <w:rsid w:val="000C28A5"/>
    <w:rsid w:val="00110DF2"/>
    <w:rsid w:val="001E6AE5"/>
    <w:rsid w:val="00251288"/>
    <w:rsid w:val="00290C38"/>
    <w:rsid w:val="002F1839"/>
    <w:rsid w:val="004D1C81"/>
    <w:rsid w:val="005B655C"/>
    <w:rsid w:val="006033BF"/>
    <w:rsid w:val="00633467"/>
    <w:rsid w:val="00671248"/>
    <w:rsid w:val="00680B63"/>
    <w:rsid w:val="006D649B"/>
    <w:rsid w:val="006E4429"/>
    <w:rsid w:val="007453CF"/>
    <w:rsid w:val="008D1582"/>
    <w:rsid w:val="00A529A7"/>
    <w:rsid w:val="00A56278"/>
    <w:rsid w:val="00A60E71"/>
    <w:rsid w:val="00A9395E"/>
    <w:rsid w:val="00AE2C40"/>
    <w:rsid w:val="00AF3E4C"/>
    <w:rsid w:val="00B003A1"/>
    <w:rsid w:val="00B84042"/>
    <w:rsid w:val="00C51379"/>
    <w:rsid w:val="00D22FCC"/>
    <w:rsid w:val="00DE4E6C"/>
    <w:rsid w:val="00E53C04"/>
    <w:rsid w:val="00FD5CC5"/>
    <w:rsid w:val="01AC3AEF"/>
    <w:rsid w:val="0D73268E"/>
    <w:rsid w:val="1BC02259"/>
    <w:rsid w:val="38662F2C"/>
    <w:rsid w:val="45A864FA"/>
    <w:rsid w:val="4DF83D86"/>
    <w:rsid w:val="59E21A52"/>
    <w:rsid w:val="64ED3D23"/>
    <w:rsid w:val="6AA33B1E"/>
    <w:rsid w:val="6D112B63"/>
    <w:rsid w:val="78DF6623"/>
    <w:rsid w:val="7C0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200</Words>
  <Characters>1145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2017-06-23T02:33:00Z</dcterms:created>
  <dc:creator>Administrator</dc:creator>
  <cp:lastModifiedBy>lenovo</cp:lastModifiedBy>
  <cp:lastPrinted>2022-03-10T03:01:55Z</cp:lastPrinted>
  <dcterms:modified xsi:type="dcterms:W3CDTF">2022-03-10T03:02:29Z</dcterms:modified>
  <dc:title>明仁苏木         嘎查（村）村规民约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A2F13530ABCC48F3AC9FEE05143CB07C</vt:lpwstr>
  </property>
</Properties>
</file>