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中共奈曼旗委宣传部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获得“光荣在党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50年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”纪念章人选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公示结论报告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旗直属机关党工委：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经中共奈曼旗委员会宣传部支部委员会统计，确定张向英同志获得“光荣在党50年”纪念章，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并于2021年5月24日至6月1日在部机关内进行了公示，公示无异议。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中共奈曼旗委员会宣传部支部委员会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2021年6月1日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16FD"/>
    <w:rsid w:val="6D535020"/>
    <w:rsid w:val="703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2021-06-01T04:17:00Z</dcterms:created>
  <dc:creator>LENOVO</dc:creator>
  <cp:lastModifiedBy>LENOVO</cp:lastModifiedBy>
  <dcterms:modified xsi:type="dcterms:W3CDTF">2021-06-01T04:30:15Z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