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z w:val="66"/>
          <w:szCs w:val="66"/>
        </w:rPr>
      </w:pPr>
    </w:p>
    <w:p>
      <w:pPr>
        <w:jc w:val="center"/>
        <w:rPr>
          <w:rFonts w:ascii="楷体" w:hAnsi="楷体" w:eastAsia="楷体" w:cs="方正小标宋简体"/>
          <w:b/>
          <w:bCs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奈曼旗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局党史学习教育简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报</w:t>
      </w:r>
    </w:p>
    <w:p>
      <w:pPr>
        <w:jc w:val="center"/>
        <w:rPr>
          <w:rFonts w:hint="eastAsia" w:ascii="楷体" w:hAnsi="楷体" w:eastAsia="楷体" w:cs="方正小标宋简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</w:rPr>
        <w:t>（第</w:t>
      </w: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楷体" w:hAnsi="楷体" w:eastAsia="楷体" w:cs="方正小标宋简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 w:cs="方正小标宋简体"/>
          <w:b/>
          <w:bCs/>
          <w:color w:val="000000" w:themeColor="text1"/>
          <w:sz w:val="32"/>
          <w:szCs w:val="32"/>
          <w:lang w:val="en-US" w:eastAsia="zh-CN"/>
        </w:rPr>
        <w:t>奈曼旗财政局党建办公室                  2021年4月29日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————————————————————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奈曼旗财政局机关各党支部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组织开展党史学习教育专题研讨</w:t>
      </w:r>
    </w:p>
    <w:p>
      <w:pPr>
        <w:rPr>
          <w:rFonts w:hint="eastAsia"/>
        </w:rPr>
      </w:pPr>
    </w:p>
    <w:p/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4月28日，奈曼旗财政局党委第一、第二党支部组织开展了党史学习教育专题研讨。局党组成员以普通党员的身份参加了党支部的专题研讨会。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党员围绕“学党史、悟思想、办实事、开新局”主题和“新民主主义革命历史时期”和“社会主义革命和建设历史时期”的学习内容展开研讨，回顾中国共产党的奋斗和发展历程，深入了解党在各个历史时期创造的理论成果，深化对共产党执政规律的认识，深刻认识红色政权来之不易、新中国来之不易、中国特色社会主义来之不易，进一下坚定理想信念，保持政治定力，把党史学习教育走深走实，指导财政工作实践。各位党员结合自身的工作和</w:t>
      </w:r>
      <w:r>
        <w:rPr>
          <w:rFonts w:hint="eastAsia" w:ascii="仿宋" w:hAnsi="仿宋" w:eastAsia="仿宋"/>
          <w:sz w:val="32"/>
          <w:szCs w:val="32"/>
          <w:lang w:eastAsia="zh-CN"/>
        </w:rPr>
        <w:t>学习情况</w:t>
      </w:r>
      <w:r>
        <w:rPr>
          <w:rFonts w:hint="eastAsia" w:ascii="仿宋" w:hAnsi="仿宋" w:eastAsia="仿宋"/>
          <w:sz w:val="32"/>
          <w:szCs w:val="32"/>
        </w:rPr>
        <w:t>，纷纷表示要不忘初心，牢记使命，永远与党同心同德，听党话，跟党走，做好财政工作。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6" o:spt="75" alt="C:\Users\ADMINI~1\AppData\Local\Temp\WeChat Files\e84217cd817ac80116a6304d09aaef4.jpg" type="#_x0000_t75" style="height:311.45pt;width:415.3pt;" filled="f" o:preferrelative="t" stroked="f" coordsize="21600,21600">
            <v:path/>
            <v:fill on="f" focussize="0,0"/>
            <v:stroke on="f" miterlimit="8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7" o:spt="75" alt="C:\Users\ADMINI~1\AppData\Local\Temp\WeChat Files\fd76e823cd26e2bc8e376fbf70ad71e.jpg" type="#_x0000_t75" style="height:311.45pt;width:415.3pt;" filled="f" o:preferrelative="t" stroked="f" coordsize="21600,21600">
            <v:path/>
            <v:fill on="f" focussize="0,0"/>
            <v:stroke on="f" miterlimit="8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FEE"/>
    <w:rsid w:val="001C6B89"/>
    <w:rsid w:val="003A3606"/>
    <w:rsid w:val="00497B82"/>
    <w:rsid w:val="004B22CE"/>
    <w:rsid w:val="00504E64"/>
    <w:rsid w:val="00511E73"/>
    <w:rsid w:val="00553BCE"/>
    <w:rsid w:val="005A2372"/>
    <w:rsid w:val="005D78E0"/>
    <w:rsid w:val="007E56C5"/>
    <w:rsid w:val="009473C7"/>
    <w:rsid w:val="00B30FEE"/>
    <w:rsid w:val="00B62DFE"/>
    <w:rsid w:val="00C40637"/>
    <w:rsid w:val="00D23BF9"/>
    <w:rsid w:val="00D74B5C"/>
    <w:rsid w:val="00EA1EBF"/>
    <w:rsid w:val="00F37CE0"/>
    <w:rsid w:val="00F95B3F"/>
    <w:rsid w:val="00FB5C7E"/>
    <w:rsid w:val="0A5D4241"/>
    <w:rsid w:val="1380360F"/>
    <w:rsid w:val="21C044F6"/>
    <w:rsid w:val="285A2B3C"/>
    <w:rsid w:val="2F6B37BC"/>
    <w:rsid w:val="38CD1089"/>
    <w:rsid w:val="471821F5"/>
    <w:rsid w:val="525708C6"/>
    <w:rsid w:val="549C7AAB"/>
    <w:rsid w:val="5BB41D85"/>
    <w:rsid w:val="5EB4122D"/>
    <w:rsid w:val="624128FF"/>
    <w:rsid w:val="690679C6"/>
    <w:rsid w:val="6D8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locked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信念技术论坛</Company>
  <Pages>2</Pages>
  <Words>63</Words>
  <Characters>364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2021-04-07T01:00:00Z</dcterms:created>
  <dc:creator>lenovo</dc:creator>
  <cp:lastModifiedBy>Administrator</cp:lastModifiedBy>
  <cp:lastPrinted>2021-04-30T07:04:39Z</cp:lastPrinted>
  <dcterms:modified xsi:type="dcterms:W3CDTF">2021-04-30T07:06:14Z</dcterms:modified>
  <dc:title>奈曼旗行政审批和政务局党组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08EE9332ABE94E238AF7E69F1A881FD4</vt:lpwstr>
  </property>
</Properties>
</file>