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jc w:val="center"/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平房村2021年甘薯产业项目计划书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奈曼旗青龙山镇平房村位于青龙山镇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西</w:t>
      </w:r>
      <w:r>
        <w:rPr>
          <w:rFonts w:hint="eastAsia" w:ascii="楷体" w:hAnsi="楷体" w:eastAsia="楷体" w:cs="楷体"/>
          <w:sz w:val="32"/>
          <w:szCs w:val="32"/>
        </w:rPr>
        <w:t>南20公里处，东南和辽宁省阜蒙县接壤，西南和辽宁省北票市毗邻，属两省三县交汇处。全村共有5个自然屯，总面积19200亩。其中，耕地8500亩，林地3600亩。全村共长住2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40</w:t>
      </w:r>
      <w:r>
        <w:rPr>
          <w:rFonts w:hint="eastAsia" w:ascii="楷体" w:hAnsi="楷体" w:eastAsia="楷体" w:cs="楷体"/>
          <w:sz w:val="32"/>
          <w:szCs w:val="32"/>
        </w:rPr>
        <w:t>户，人口101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口人。党员2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名，两委班子由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sz w:val="32"/>
          <w:szCs w:val="32"/>
        </w:rPr>
        <w:t>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长期以来，平房村农业收入主要是以玉米为主，自国家实行玉米价格市场化以后，玉米价格走低，群众收入大幅度减少，种植业产业结构调整迫在眉睫！平房村为2014年—2015年三到村三到户项目村，又是2017年特色产业项目村，通过产业扶贫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社会兜底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、公益岗安置</w:t>
      </w:r>
      <w:r>
        <w:rPr>
          <w:rFonts w:hint="eastAsia" w:ascii="楷体" w:hAnsi="楷体" w:eastAsia="楷体" w:cs="楷体"/>
          <w:sz w:val="32"/>
          <w:szCs w:val="32"/>
        </w:rPr>
        <w:t>等方式，解决了贫困户的脱贫问题，但真正使全村群众稳定脱贫达小康，还需持续发力、久久为功。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2020年8月份，平房村党支部通过招商引资，将“奈曼旗振远农业有限公司”引致平房村，主要从事鲜薯回收、淀粉加工、干粉、冻条粉、粉丝生产。目前运营状况良好。在看到甘薯产业良好发展前景的同时，“奈曼旗振远农业有限公司”负责人李振军（户籍北京人）准备在我村扩大经营范围，拓宽甘薯产业市场，延伸甘薯产业链。计划实施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周边村屯以及大阜线两侧甘薯栽植户签订回收订单，大量回收薯梗、薯叶，薯梗价格在每市斤2元左右（以实际订单为准）。保守回收薯梗、薯叶吨数在3000吨左右。每亩地按产1000斤薯梗计算，3000吨薯梗、薯叶需要6000千亩地瓜地。该项目实施后，能为栽植甘薯的农户每亩地至少提高1000元的收入。（回收的薯梗销往吉林延边大型酱菜厂，出厂前要做风干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平房村以党支部领办的合作社签订回收合同，栽植专门生产薯干的甘薯品种，“奈曼旗振远农业有限公司”将回收的甘薯品相好的直接销往北京，其余的生产薯干（有市场销路），预计年生产薯干500吨左右。500吨薯干需要甘薯3000吨，3000吨甘薯需要栽植地瓜1500亩左右。这样，农户栽植红薯即有了回收保障，同时“奈曼旗振远农业有限公司”将为有劳动能力的贫困户以及一般户提供30个就业岗位。就业的农户户均年增收3万元左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“奈曼旗振远农业有限公司”在生产甘薯的同时，将粉渣变废为宝，做脱水处理后销售给锦州的饲料厂（签订回收合同）。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以上项目达产后，每年为村集体经济增加25万元收入。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综合以上几项，向上级党委政府申请甘薯产业深加工项目，申请项目明细如下：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1.粉条生产车间（占地面积在200平方米左右）、薯干生产车间（占地面积在420平方米左右）、薯梗生产包装车间厂房（占地面积在350平方米左右）及室内外相关配套230万元；(后附明细）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2.原有淀粉加工厂完善基础设施；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①： 15米*25米淀粉沉淀池四个及其附属配套15万元；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②.机电井三眼（按平房村实际井深在150米左右）及相应配套15万元；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③.污水储存池15宽*40长*4高两处及相应配套20万元；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④.干粉晾晒场厂房20万元；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⑤.更新淀粉加工设备20万元；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⑥.甘薯加工临时储存车间（40*60）：15万元；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⑦.保鲜冷藏库：100万元；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⑧.淀粉储存罐及其配套：20万元；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⑨.加工厂房电力配套：15万元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⑩．围墙及其他附属配套：10万元；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⑪粉渣脱水处理设备及厂房:40元；</w:t>
      </w:r>
    </w:p>
    <w:p>
      <w:pPr>
        <w:widowControl w:val="0"/>
        <w:numPr>
          <w:ilvl w:val="0"/>
          <w:numId w:val="0"/>
        </w:numPr>
        <w:ind w:firstLine="2240" w:firstLineChars="7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资金合计：525万元；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417" w:right="707" w:bottom="1417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4F62F"/>
    <w:multiLevelType w:val="singleLevel"/>
    <w:tmpl w:val="0AE4F6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CA6"/>
    <w:rsid w:val="00077562"/>
    <w:rsid w:val="0008067F"/>
    <w:rsid w:val="000B61A4"/>
    <w:rsid w:val="001B468C"/>
    <w:rsid w:val="004E4A5A"/>
    <w:rsid w:val="005B1812"/>
    <w:rsid w:val="0064141F"/>
    <w:rsid w:val="00743D8F"/>
    <w:rsid w:val="00787319"/>
    <w:rsid w:val="007965F2"/>
    <w:rsid w:val="00967DE0"/>
    <w:rsid w:val="00E36D8C"/>
    <w:rsid w:val="00E44D87"/>
    <w:rsid w:val="00F26DF1"/>
    <w:rsid w:val="014C3525"/>
    <w:rsid w:val="02EF65CB"/>
    <w:rsid w:val="03126EB1"/>
    <w:rsid w:val="03515FE8"/>
    <w:rsid w:val="03A25269"/>
    <w:rsid w:val="03E41745"/>
    <w:rsid w:val="04386D29"/>
    <w:rsid w:val="04585234"/>
    <w:rsid w:val="048F4934"/>
    <w:rsid w:val="04DC3B5D"/>
    <w:rsid w:val="050444E8"/>
    <w:rsid w:val="055C26BE"/>
    <w:rsid w:val="05B008C6"/>
    <w:rsid w:val="07043FF3"/>
    <w:rsid w:val="073B534E"/>
    <w:rsid w:val="082E6100"/>
    <w:rsid w:val="08302028"/>
    <w:rsid w:val="087C0AD5"/>
    <w:rsid w:val="0A0E0D59"/>
    <w:rsid w:val="0ACF5260"/>
    <w:rsid w:val="0AD9744C"/>
    <w:rsid w:val="0AE52F5C"/>
    <w:rsid w:val="0CBF0548"/>
    <w:rsid w:val="0CCA63E3"/>
    <w:rsid w:val="0D036042"/>
    <w:rsid w:val="0D4062D9"/>
    <w:rsid w:val="0DB5541A"/>
    <w:rsid w:val="0EA95701"/>
    <w:rsid w:val="0EC50D8F"/>
    <w:rsid w:val="0FC44253"/>
    <w:rsid w:val="0FFB0BB4"/>
    <w:rsid w:val="113D5D87"/>
    <w:rsid w:val="12223126"/>
    <w:rsid w:val="125E0AF4"/>
    <w:rsid w:val="12605BAD"/>
    <w:rsid w:val="1273318A"/>
    <w:rsid w:val="129B296C"/>
    <w:rsid w:val="12E009FC"/>
    <w:rsid w:val="132B287E"/>
    <w:rsid w:val="13741337"/>
    <w:rsid w:val="13D02EE6"/>
    <w:rsid w:val="141D150E"/>
    <w:rsid w:val="15051D21"/>
    <w:rsid w:val="155964DB"/>
    <w:rsid w:val="15762338"/>
    <w:rsid w:val="15FA46C4"/>
    <w:rsid w:val="16F91A22"/>
    <w:rsid w:val="1732771E"/>
    <w:rsid w:val="1778376A"/>
    <w:rsid w:val="17E575A4"/>
    <w:rsid w:val="18225230"/>
    <w:rsid w:val="183556C7"/>
    <w:rsid w:val="19B71466"/>
    <w:rsid w:val="19E77678"/>
    <w:rsid w:val="1AFA1FCC"/>
    <w:rsid w:val="1B411FEF"/>
    <w:rsid w:val="1BEF3EBC"/>
    <w:rsid w:val="1D406FC0"/>
    <w:rsid w:val="1D872077"/>
    <w:rsid w:val="1E450C50"/>
    <w:rsid w:val="1E4F4271"/>
    <w:rsid w:val="20390D4D"/>
    <w:rsid w:val="21333A01"/>
    <w:rsid w:val="21334B20"/>
    <w:rsid w:val="21EA506C"/>
    <w:rsid w:val="22077954"/>
    <w:rsid w:val="220F333A"/>
    <w:rsid w:val="229C5B01"/>
    <w:rsid w:val="22D91E17"/>
    <w:rsid w:val="23D52EBB"/>
    <w:rsid w:val="24DF4EE8"/>
    <w:rsid w:val="25173792"/>
    <w:rsid w:val="262630E8"/>
    <w:rsid w:val="26437802"/>
    <w:rsid w:val="26965479"/>
    <w:rsid w:val="27380B3B"/>
    <w:rsid w:val="27896C67"/>
    <w:rsid w:val="280E0E44"/>
    <w:rsid w:val="2B2210D2"/>
    <w:rsid w:val="2BA12558"/>
    <w:rsid w:val="2C012883"/>
    <w:rsid w:val="2CB60958"/>
    <w:rsid w:val="2D5C197F"/>
    <w:rsid w:val="2D797765"/>
    <w:rsid w:val="2DC963A1"/>
    <w:rsid w:val="2E4E768D"/>
    <w:rsid w:val="2E9415BF"/>
    <w:rsid w:val="2F654972"/>
    <w:rsid w:val="2FCE5BF6"/>
    <w:rsid w:val="3176296B"/>
    <w:rsid w:val="34FF5AD1"/>
    <w:rsid w:val="35835DDF"/>
    <w:rsid w:val="362E49C7"/>
    <w:rsid w:val="36F606B3"/>
    <w:rsid w:val="384E6C70"/>
    <w:rsid w:val="39D836E9"/>
    <w:rsid w:val="3A496CB4"/>
    <w:rsid w:val="3A4E025B"/>
    <w:rsid w:val="3AA6286E"/>
    <w:rsid w:val="3AB96106"/>
    <w:rsid w:val="3B896518"/>
    <w:rsid w:val="3CC06933"/>
    <w:rsid w:val="3D76322D"/>
    <w:rsid w:val="3D8463A5"/>
    <w:rsid w:val="3E0F6ACB"/>
    <w:rsid w:val="3E25248F"/>
    <w:rsid w:val="3F6C275C"/>
    <w:rsid w:val="402945B8"/>
    <w:rsid w:val="40607C78"/>
    <w:rsid w:val="40717DE7"/>
    <w:rsid w:val="40B07BA3"/>
    <w:rsid w:val="40D57DEB"/>
    <w:rsid w:val="41BB2E38"/>
    <w:rsid w:val="41DF41FD"/>
    <w:rsid w:val="424C7926"/>
    <w:rsid w:val="440A1ADC"/>
    <w:rsid w:val="44DB0BE3"/>
    <w:rsid w:val="45BD1056"/>
    <w:rsid w:val="45D11484"/>
    <w:rsid w:val="47375595"/>
    <w:rsid w:val="477D2ED9"/>
    <w:rsid w:val="47B16D0F"/>
    <w:rsid w:val="47BE574F"/>
    <w:rsid w:val="4815683C"/>
    <w:rsid w:val="48737DC4"/>
    <w:rsid w:val="49C918E0"/>
    <w:rsid w:val="49D04AF7"/>
    <w:rsid w:val="49DB6E90"/>
    <w:rsid w:val="49FB32B6"/>
    <w:rsid w:val="4C537CEA"/>
    <w:rsid w:val="4CEF4C6F"/>
    <w:rsid w:val="4D1B7E7F"/>
    <w:rsid w:val="4D457CAB"/>
    <w:rsid w:val="4D8E3B20"/>
    <w:rsid w:val="4D9D3045"/>
    <w:rsid w:val="4DE25CE4"/>
    <w:rsid w:val="4E241516"/>
    <w:rsid w:val="4F375142"/>
    <w:rsid w:val="4F4B7E2D"/>
    <w:rsid w:val="4F9A1258"/>
    <w:rsid w:val="4F9F77EF"/>
    <w:rsid w:val="50596C69"/>
    <w:rsid w:val="509E36B6"/>
    <w:rsid w:val="51A4045B"/>
    <w:rsid w:val="523500B4"/>
    <w:rsid w:val="525F7024"/>
    <w:rsid w:val="52936A05"/>
    <w:rsid w:val="532F398A"/>
    <w:rsid w:val="53A12F38"/>
    <w:rsid w:val="53FB0C45"/>
    <w:rsid w:val="54536721"/>
    <w:rsid w:val="550B2DC9"/>
    <w:rsid w:val="572643EF"/>
    <w:rsid w:val="578069B2"/>
    <w:rsid w:val="584A00F4"/>
    <w:rsid w:val="587A33D0"/>
    <w:rsid w:val="59225B41"/>
    <w:rsid w:val="5927776A"/>
    <w:rsid w:val="59D04784"/>
    <w:rsid w:val="5A6B53D6"/>
    <w:rsid w:val="5B7E01B6"/>
    <w:rsid w:val="5BDC2E7B"/>
    <w:rsid w:val="5BFC3D1A"/>
    <w:rsid w:val="5C123076"/>
    <w:rsid w:val="5C1902E4"/>
    <w:rsid w:val="5C1F1E58"/>
    <w:rsid w:val="5C551A1D"/>
    <w:rsid w:val="5CC90ECB"/>
    <w:rsid w:val="5D255B99"/>
    <w:rsid w:val="5DA76AEF"/>
    <w:rsid w:val="5FE131FE"/>
    <w:rsid w:val="60050238"/>
    <w:rsid w:val="60403795"/>
    <w:rsid w:val="60A074D0"/>
    <w:rsid w:val="6187194C"/>
    <w:rsid w:val="61C05B44"/>
    <w:rsid w:val="61F61F8C"/>
    <w:rsid w:val="632B7A2B"/>
    <w:rsid w:val="63487481"/>
    <w:rsid w:val="6367343A"/>
    <w:rsid w:val="63DA46B4"/>
    <w:rsid w:val="63FD1CC6"/>
    <w:rsid w:val="661D0E8F"/>
    <w:rsid w:val="67E04630"/>
    <w:rsid w:val="682E2DF0"/>
    <w:rsid w:val="68513B4F"/>
    <w:rsid w:val="685430E1"/>
    <w:rsid w:val="68CB5576"/>
    <w:rsid w:val="68DD1D10"/>
    <w:rsid w:val="68F90701"/>
    <w:rsid w:val="69971CD1"/>
    <w:rsid w:val="6A58113A"/>
    <w:rsid w:val="6AFC74E2"/>
    <w:rsid w:val="6B89358A"/>
    <w:rsid w:val="6BDF384F"/>
    <w:rsid w:val="6BF91277"/>
    <w:rsid w:val="6C6B5EDC"/>
    <w:rsid w:val="6C96482F"/>
    <w:rsid w:val="6D535020"/>
    <w:rsid w:val="6D612883"/>
    <w:rsid w:val="6E8E7EE2"/>
    <w:rsid w:val="6E9A059E"/>
    <w:rsid w:val="6EE868D4"/>
    <w:rsid w:val="6F0D5E68"/>
    <w:rsid w:val="6FD128A6"/>
    <w:rsid w:val="6FE160CD"/>
    <w:rsid w:val="714B0F63"/>
    <w:rsid w:val="715E76B0"/>
    <w:rsid w:val="71CE5C8B"/>
    <w:rsid w:val="71D71D45"/>
    <w:rsid w:val="73AA53B7"/>
    <w:rsid w:val="745E33A4"/>
    <w:rsid w:val="74B2309C"/>
    <w:rsid w:val="755468A4"/>
    <w:rsid w:val="75E76423"/>
    <w:rsid w:val="761F7AF7"/>
    <w:rsid w:val="764465F8"/>
    <w:rsid w:val="773E379F"/>
    <w:rsid w:val="780C4659"/>
    <w:rsid w:val="789C2697"/>
    <w:rsid w:val="78B316A0"/>
    <w:rsid w:val="78BD70CB"/>
    <w:rsid w:val="79BD5653"/>
    <w:rsid w:val="79F565F8"/>
    <w:rsid w:val="79FC4E36"/>
    <w:rsid w:val="7B175BF2"/>
    <w:rsid w:val="7B8B03D9"/>
    <w:rsid w:val="7C210DFF"/>
    <w:rsid w:val="7CCB673A"/>
    <w:rsid w:val="7D411A11"/>
    <w:rsid w:val="7D5B617D"/>
    <w:rsid w:val="7DB523B7"/>
    <w:rsid w:val="7E484024"/>
    <w:rsid w:val="7F0F1AB6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12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13</Pages>
  <Words>1040</Words>
  <Characters>5931</Characters>
  <Lines>49</Lines>
  <Paragraphs>13</Paragraphs>
  <TotalTime>7</TotalTime>
  <ScaleCrop>false</ScaleCrop>
  <LinksUpToDate>false</LinksUpToDate>
  <CharactersWithSpaces>6958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2018-05-29T09:29:00Z</dcterms:created>
  <dc:creator>Administrator</dc:creator>
  <cp:lastModifiedBy>Administrator</cp:lastModifiedBy>
  <cp:lastPrinted>2018-10-31T06:47:00Z</cp:lastPrinted>
  <dcterms:modified xsi:type="dcterms:W3CDTF">2021-03-25T14:52:42Z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8961F5A6A6BD4FEE9794D4F496F2CFC0</vt:lpwstr>
  </property>
</Properties>
</file>