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胜利 </w:t>
      </w:r>
      <w:r>
        <w:rPr>
          <w:rFonts w:hint="eastAsia" w:ascii="方正小标宋简体" w:eastAsia="方正小标宋简体"/>
          <w:sz w:val="44"/>
          <w:szCs w:val="44"/>
        </w:rPr>
        <w:t>村第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届村民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代表换届</w:t>
      </w:r>
      <w:r>
        <w:rPr>
          <w:rFonts w:hint="eastAsia" w:ascii="方正小标宋简体" w:eastAsia="方正小标宋简体"/>
          <w:sz w:val="44"/>
          <w:szCs w:val="44"/>
        </w:rPr>
        <w:t>选举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</w:rPr>
        <w:t>告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经本嘎查村参加胜利村村民代表推荐选举的嘎查村民投票，本村分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17组，经每组的户代表参加投票推选本组的村民代表，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下列人员当选为本嘎查村第十届村民代表：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组：刘淑兰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组：沈凤花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组：王凤学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组：王坤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组：姚庆飞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组：白音江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组：王喜军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组：张海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组：窦学文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组：侯艳梅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第十一组：王淑杰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第十二组：朱永国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第十三组：高军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第十四组：朱贵学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第十五组：钟成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第十六组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: 王晓波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第十七组：杜怀义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大沁他拉镇胜利</w:t>
      </w:r>
      <w:r>
        <w:rPr>
          <w:rFonts w:hint="eastAsia" w:ascii="仿宋_GB2312" w:eastAsia="仿宋_GB2312"/>
          <w:sz w:val="32"/>
          <w:szCs w:val="32"/>
          <w:u w:val="single"/>
        </w:rPr>
        <w:t>村</w:t>
      </w:r>
      <w:r>
        <w:rPr>
          <w:rFonts w:hint="eastAsia" w:ascii="仿宋_GB2312" w:eastAsia="仿宋_GB2312"/>
          <w:sz w:val="32"/>
          <w:szCs w:val="32"/>
        </w:rPr>
        <w:t>村民委员会</w:t>
      </w:r>
    </w:p>
    <w:p>
      <w:pPr>
        <w:ind w:firstLine="4640" w:firstLineChars="1450"/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605CF"/>
    <w:rsid w:val="2D9605CF"/>
    <w:rsid w:val="57295E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2018-09-04T02:41:00Z</dcterms:created>
  <dc:creator>江﹏小染i</dc:creator>
  <cp:lastModifiedBy>江﹏小染i</cp:lastModifiedBy>
  <cp:lastPrinted>2018-09-04T02:56:00Z</cp:lastPrinted>
  <dcterms:modified xsi:type="dcterms:W3CDTF">2018-09-04T07:30:47Z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