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 胜利 </w:t>
      </w:r>
      <w:r>
        <w:rPr>
          <w:rFonts w:hint="eastAsia" w:ascii="方正小标宋简体" w:eastAsia="方正小标宋简体"/>
          <w:sz w:val="44"/>
          <w:szCs w:val="44"/>
        </w:rPr>
        <w:t>村第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嘎查</w:t>
      </w:r>
      <w:r>
        <w:rPr>
          <w:rFonts w:hint="eastAsia" w:ascii="方正小标宋简体" w:eastAsia="方正小标宋简体"/>
          <w:sz w:val="44"/>
          <w:szCs w:val="44"/>
        </w:rPr>
        <w:t>村民委员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会</w:t>
      </w:r>
      <w:r>
        <w:rPr>
          <w:rFonts w:hint="eastAsia" w:ascii="方正小标宋简体" w:eastAsia="方正小标宋简体"/>
          <w:sz w:val="44"/>
          <w:szCs w:val="44"/>
        </w:rPr>
        <w:t>选举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sz w:val="44"/>
          <w:szCs w:val="44"/>
        </w:rPr>
        <w:t>告</w:t>
      </w:r>
    </w:p>
    <w:p/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根据选举办法有关规定。因王海波进入候选人，其近亲属王凤学、王晓波两位同志按选举办法退出选举工作。经胜利村第十届村民选举委员会决定，由窦学坤、林建军代替两位参加流动票箱工作。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朱永国、张振有负责正选日验票认人工作。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窦学文、白音江、侯艳梅仍负责各自的流动票箱工作。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胜利</w:t>
      </w:r>
      <w:r>
        <w:rPr>
          <w:rFonts w:hint="eastAsia" w:ascii="仿宋_GB2312" w:eastAsia="仿宋_GB2312"/>
          <w:sz w:val="32"/>
          <w:szCs w:val="32"/>
        </w:rPr>
        <w:t>村第</w:t>
      </w: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eastAsia="zh-CN"/>
        </w:rPr>
        <w:t>嘎查</w:t>
      </w:r>
      <w:r>
        <w:rPr>
          <w:rFonts w:hint="eastAsia" w:ascii="仿宋_GB2312" w:eastAsia="仿宋_GB2312"/>
          <w:sz w:val="32"/>
          <w:szCs w:val="32"/>
        </w:rPr>
        <w:t>村民选举委员会</w:t>
      </w: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62F6"/>
    <w:rsid w:val="01160F0D"/>
    <w:rsid w:val="245662F6"/>
    <w:rsid w:val="29A6780D"/>
    <w:rsid w:val="4A1F06E0"/>
    <w:rsid w:val="4A582AD1"/>
    <w:rsid w:val="6D535020"/>
    <w:rsid w:val="739A4EDF"/>
    <w:rsid w:val="7F1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2018-08-02T08:25:00Z</dcterms:created>
  <dc:creator>lenovo</dc:creator>
  <cp:lastModifiedBy>Administrator</cp:lastModifiedBy>
  <cp:lastPrinted>2018-08-16T02:12:56Z</cp:lastPrinted>
  <dcterms:modified xsi:type="dcterms:W3CDTF">2018-08-16T02:16:27Z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