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危房改造户嘎查村公示</w:t>
      </w:r>
    </w:p>
    <w:p>
      <w:pPr>
        <w:spacing w:line="500" w:lineRule="exact"/>
        <w:rPr>
          <w:rFonts w:hint="eastAsia"/>
        </w:rPr>
      </w:pPr>
    </w:p>
    <w:p>
      <w:pPr>
        <w:spacing w:line="3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根据苏木乡镇政府分配的任务指标和农户申请，经村民代表会议评议，我村2013年危房改造户已确定，现公示如下：</w:t>
      </w:r>
    </w:p>
    <w:p>
      <w:pPr>
        <w:spacing w:line="380" w:lineRule="exact"/>
        <w:ind w:firstLine="480" w:firstLineChars="200"/>
        <w:rPr>
          <w:rFonts w:hint="eastAsia" w:ascii="宋体" w:hAnsi="宋体"/>
          <w:sz w:val="24"/>
        </w:rPr>
      </w:pPr>
    </w:p>
    <w:tbl>
      <w:tblPr>
        <w:tblStyle w:val="2"/>
        <w:tblW w:w="100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440"/>
        <w:gridCol w:w="1056"/>
        <w:gridCol w:w="687"/>
        <w:gridCol w:w="1224"/>
        <w:gridCol w:w="569"/>
        <w:gridCol w:w="1367"/>
        <w:gridCol w:w="1056"/>
        <w:gridCol w:w="780"/>
        <w:gridCol w:w="13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  <w:jc w:val="center"/>
        </w:trPr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名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村民组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人口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贫困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类型</w:t>
            </w: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序号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名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村民组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人口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贫困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陈月光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洛僧筒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其他贫困户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那德木都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洛僧筒　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其他贫困户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呼格吉勒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洛僧筒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低保户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胥洪有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洛僧筒　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其他贫困户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黄玉学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洛僧筒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其他贫困户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白九成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洛僧筒　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其他贫困户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那木吉拉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洛僧筒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其他贫困户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张文玉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洛僧筒　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其他贫困户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崔学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洛僧筒　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其他贫困户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娜仁图雅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洛僧筒　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其他贫困户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梁吐木乐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洛僧筒　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其他贫困户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一心好日老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洛僧筒　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其他贫困户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高桂荣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洛僧筒　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其他贫困户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才勿力吉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洛僧筒　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其他贫困户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双喜白音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洛僧筒　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其他贫困户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张树海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洛僧筒　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其他贫困户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苑子枝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洛僧筒　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其他贫困户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席常明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洛僧筒　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其他贫困户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聂春山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洛僧筒　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其他贫困户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阿木三那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洛僧筒　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其他贫困户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白井生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洛僧筒　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其他贫困户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宋志强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洛僧筒　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其他贫困户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额尔等仓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洛僧筒　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其他贫困户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杨力全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筒洛僧　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其他贫困户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梁斯琴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洛僧筒　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其他贫困户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白海龙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筒洛僧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其他贫困户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刘喜文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洛僧筒　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其他贫困户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朝古拉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筒洛僧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其他贫困户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姚宝力朝鲁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洛僧筒　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其他贫困户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栓柱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筒洛僧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其他贫困户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巴特尔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洛僧筒　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低保户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白色布格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筒洛僧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其他贫困户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胥国中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洛僧筒　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其他贫困户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</w:tbl>
    <w:p>
      <w:pPr>
        <w:spacing w:line="380" w:lineRule="exact"/>
        <w:rPr>
          <w:rFonts w:hint="eastAsia"/>
        </w:rPr>
      </w:pPr>
    </w:p>
    <w:p>
      <w:pPr>
        <w:spacing w:line="3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一、公示时间：2013年3 月1 日至 3月 3日。</w:t>
      </w:r>
    </w:p>
    <w:p>
      <w:pPr>
        <w:spacing w:line="3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二、公示地点：村民委员会村务公开栏。</w:t>
      </w:r>
    </w:p>
    <w:p>
      <w:pPr>
        <w:spacing w:line="3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三、如有异议，请向村委会或苏木乡镇政府反映。</w:t>
      </w:r>
    </w:p>
    <w:p>
      <w:pPr>
        <w:spacing w:line="3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四、监督电话：嘎查村:13739994696</w:t>
      </w:r>
    </w:p>
    <w:p>
      <w:pPr>
        <w:spacing w:line="3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苏木乡镇： 4540201      </w:t>
      </w:r>
    </w:p>
    <w:p>
      <w:pPr>
        <w:spacing w:line="380" w:lineRule="exact"/>
        <w:ind w:firstLine="2880" w:firstLineChars="1200"/>
        <w:rPr>
          <w:rFonts w:hint="eastAsia" w:ascii="宋体" w:hAnsi="宋体"/>
          <w:sz w:val="24"/>
        </w:rPr>
      </w:pPr>
    </w:p>
    <w:p>
      <w:pPr>
        <w:spacing w:line="380" w:lineRule="exact"/>
        <w:ind w:firstLine="2880" w:firstLineChars="1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此公示</w:t>
      </w:r>
    </w:p>
    <w:p>
      <w:pPr>
        <w:spacing w:line="3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</w:t>
      </w:r>
    </w:p>
    <w:p>
      <w:pPr>
        <w:spacing w:line="3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二〇一三年 三 月 一 日</w:t>
      </w:r>
    </w:p>
    <w:p>
      <w:pPr>
        <w:spacing w:line="380" w:lineRule="exact"/>
        <w:rPr>
          <w:rFonts w:hint="eastAsia" w:ascii="宋体" w:hAnsi="宋体"/>
          <w:sz w:val="24"/>
        </w:rPr>
      </w:pPr>
    </w:p>
    <w:sectPr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020B6"/>
    <w:rsid w:val="00A1141C"/>
    <w:rsid w:val="00B15129"/>
    <w:rsid w:val="00B925AE"/>
    <w:rsid w:val="1B6210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174;&#30913;&#30424;&#36716;&#26469;&#30340;&#25991;&#20214;\2013&#21361;&#25151;&#25913;&#36896;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175</Words>
  <Characters>1001</Characters>
  <Lines>8</Lines>
  <Paragraphs>2</Paragraphs>
  <TotalTime>0</TotalTime>
  <ScaleCrop>false</ScaleCrop>
  <LinksUpToDate>false</LinksUpToDate>
  <CharactersWithSpaces>1174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2013-06-21T09:46:00Z</dcterms:created>
  <dc:creator>USER</dc:creator>
  <cp:lastModifiedBy>伊登扎布</cp:lastModifiedBy>
  <dcterms:modified xsi:type="dcterms:W3CDTF">2020-03-15T03:49:35Z</dcterms:modified>
  <dc:title>危房改造户村公示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