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98" w:rsidRDefault="003B694E">
      <w:pPr>
        <w:jc w:val="center"/>
      </w:pPr>
      <w:r>
        <w:rPr>
          <w:rFonts w:hint="eastAsia"/>
        </w:rPr>
        <w:t xml:space="preserve">   </w:t>
      </w:r>
    </w:p>
    <w:p w:rsidR="009D0898" w:rsidRDefault="000E307A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北大营子</w:t>
      </w:r>
      <w:r w:rsidR="003B694E">
        <w:rPr>
          <w:rFonts w:ascii="黑体" w:eastAsia="黑体" w:hAnsi="黑体" w:cs="黑体" w:hint="eastAsia"/>
          <w:sz w:val="44"/>
          <w:szCs w:val="52"/>
        </w:rPr>
        <w:t>村第十届嘎查村民委员会</w:t>
      </w:r>
    </w:p>
    <w:p w:rsidR="009D0898" w:rsidRDefault="003B694E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选 举 公 告</w:t>
      </w:r>
    </w:p>
    <w:p w:rsidR="009D0898" w:rsidRDefault="0079770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44"/>
        </w:rPr>
        <w:t>（第九</w:t>
      </w:r>
      <w:r w:rsidR="003B694E">
        <w:rPr>
          <w:rFonts w:ascii="黑体" w:eastAsia="黑体" w:hAnsi="黑体" w:cs="黑体" w:hint="eastAsia"/>
          <w:sz w:val="36"/>
          <w:szCs w:val="44"/>
        </w:rPr>
        <w:t>号）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本嘎查村登记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参加选举的选民投票预选，按照等额提名的原则，现将本次预选投票结果公布如下：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提名主任候选人：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张学武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453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proofErr w:type="gramStart"/>
      <w:r w:rsidR="000E307A">
        <w:rPr>
          <w:rFonts w:ascii="仿宋_GB2312" w:eastAsia="仿宋_GB2312" w:hAnsi="仿宋_GB2312" w:cs="仿宋_GB2312" w:hint="eastAsia"/>
          <w:sz w:val="32"/>
          <w:szCs w:val="32"/>
        </w:rPr>
        <w:t>周三利</w:t>
      </w:r>
      <w:proofErr w:type="gramEnd"/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262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李长龙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9D0898" w:rsidRDefault="003B694E">
      <w:pPr>
        <w:spacing w:line="500" w:lineRule="exact"/>
        <w:ind w:firstLineChars="200" w:firstLine="6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提名委员候选人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江振军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492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proofErr w:type="gramStart"/>
      <w:r w:rsidR="000E307A">
        <w:rPr>
          <w:rFonts w:ascii="仿宋_GB2312" w:eastAsia="仿宋_GB2312" w:hAnsi="仿宋_GB2312" w:cs="仿宋_GB2312" w:hint="eastAsia"/>
          <w:sz w:val="32"/>
          <w:szCs w:val="32"/>
        </w:rPr>
        <w:t>郑风玲</w:t>
      </w:r>
      <w:proofErr w:type="gramEnd"/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345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杨金龙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262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王友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200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张仕峰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178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李海臣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111</w:t>
      </w:r>
    </w:p>
    <w:p w:rsidR="009D0898" w:rsidRDefault="003B694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名：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江振录</w:t>
      </w:r>
      <w:r w:rsidR="000E307A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得票数：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36</w:t>
      </w:r>
    </w:p>
    <w:p w:rsidR="009D0898" w:rsidRDefault="009D0898">
      <w:pPr>
        <w:rPr>
          <w:rFonts w:ascii="仿宋_GB2312" w:eastAsia="仿宋_GB2312" w:hAnsi="仿宋_GB2312" w:cs="仿宋_GB2312"/>
          <w:sz w:val="32"/>
          <w:szCs w:val="32"/>
        </w:rPr>
      </w:pPr>
    </w:p>
    <w:p w:rsidR="009D0898" w:rsidRDefault="003B69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特此公告。</w:t>
      </w:r>
    </w:p>
    <w:p w:rsidR="009D0898" w:rsidRDefault="009D0898">
      <w:pPr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9D0898" w:rsidRDefault="009D0898">
      <w:pPr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D0898" w:rsidRDefault="000E307A" w:rsidP="000E307A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北大营子</w:t>
      </w:r>
      <w:r w:rsidR="003B694E">
        <w:rPr>
          <w:rFonts w:ascii="仿宋_GB2312" w:eastAsia="仿宋_GB2312" w:hAnsi="仿宋_GB2312" w:cs="仿宋_GB2312" w:hint="eastAsia"/>
          <w:sz w:val="32"/>
          <w:szCs w:val="32"/>
        </w:rPr>
        <w:t>村民选举委员会（公章）</w:t>
      </w:r>
    </w:p>
    <w:p w:rsidR="009D0898" w:rsidRDefault="003B694E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2018年8月</w:t>
      </w:r>
      <w:r w:rsidR="00797703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9D0898" w:rsidRDefault="009D0898"/>
    <w:sectPr w:rsidR="009D0898" w:rsidSect="009D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F1" w:rsidRDefault="00242EF1" w:rsidP="000E307A">
      <w:r>
        <w:separator/>
      </w:r>
    </w:p>
  </w:endnote>
  <w:endnote w:type="continuationSeparator" w:id="0">
    <w:p w:rsidR="00242EF1" w:rsidRDefault="00242EF1" w:rsidP="000E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F1" w:rsidRDefault="00242EF1" w:rsidP="000E307A">
      <w:r>
        <w:separator/>
      </w:r>
    </w:p>
  </w:footnote>
  <w:footnote w:type="continuationSeparator" w:id="0">
    <w:p w:rsidR="00242EF1" w:rsidRDefault="00242EF1" w:rsidP="000E3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9647DD"/>
    <w:rsid w:val="000E307A"/>
    <w:rsid w:val="00242EF1"/>
    <w:rsid w:val="003B694E"/>
    <w:rsid w:val="004150F1"/>
    <w:rsid w:val="00797703"/>
    <w:rsid w:val="007D5F3B"/>
    <w:rsid w:val="009D0898"/>
    <w:rsid w:val="00DF1738"/>
    <w:rsid w:val="28CA3D22"/>
    <w:rsid w:val="5A7B15E3"/>
    <w:rsid w:val="6C9647DD"/>
    <w:rsid w:val="6D535020"/>
    <w:rsid w:val="75C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8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3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07A"/>
    <w:rPr>
      <w:kern w:val="2"/>
      <w:sz w:val="18"/>
      <w:szCs w:val="18"/>
    </w:rPr>
  </w:style>
  <w:style w:type="paragraph" w:styleId="a4">
    <w:name w:val="footer"/>
    <w:basedOn w:val="a"/>
    <w:link w:val="Char0"/>
    <w:rsid w:val="000E3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0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风舞</dc:creator>
  <cp:lastModifiedBy>lenovo</cp:lastModifiedBy>
  <cp:revision>4</cp:revision>
  <cp:lastPrinted>2018-08-15T06:56:00Z</cp:lastPrinted>
  <dcterms:created xsi:type="dcterms:W3CDTF">2018-08-11T06:49:00Z</dcterms:created>
  <dcterms:modified xsi:type="dcterms:W3CDTF">2018-08-15T06:56:00Z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