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C" w:rsidRDefault="006C6C8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铁匠沟</w:t>
      </w:r>
      <w:r w:rsidR="000B5D8C"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村</w:t>
      </w:r>
      <w:r w:rsidR="000B5D8C"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党支部</w:t>
      </w:r>
      <w:r w:rsidR="000B5D8C"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工作职责</w:t>
      </w:r>
      <w:bookmarkStart w:id="0" w:name="_GoBack"/>
      <w:bookmarkEnd w:id="0"/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、充分发挥领导核心作用，切实履行对村委会、监委会等村内各类组织和全体村民的领导责任。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、围绕村民致富，突出产业发展和结构调整，壮大集体经济，加强三资管理，制定十三五规划，并保证有效实施。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、强化改善民生，做好水、电、路、讯等基础设施管护维修工作。推进弱势群体救助制度化。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、创新和完善村民自治，认真做好党务、村务、财务公开，严格执行“</w:t>
      </w:r>
      <w:r>
        <w:rPr>
          <w:rFonts w:ascii="仿宋_GB2312" w:eastAsia="仿宋_GB2312" w:hAnsi="仿宋_GB2312" w:cs="仿宋_GB2312" w:hint="eastAsia"/>
          <w:sz w:val="32"/>
          <w:szCs w:val="32"/>
        </w:rPr>
        <w:t>532</w:t>
      </w:r>
      <w:r>
        <w:rPr>
          <w:rFonts w:ascii="仿宋_GB2312" w:eastAsia="仿宋_GB2312" w:hAnsi="仿宋_GB2312" w:cs="仿宋_GB2312" w:hint="eastAsia"/>
          <w:sz w:val="32"/>
          <w:szCs w:val="32"/>
        </w:rPr>
        <w:t>”工作法，通过民主决策维护群众权益。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、开展文明户、文明村等创建活动，丰富群众文化生活，重视村史建设，办好基层大讲堂，培育新型职业农民。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、创新群防群治体制机制，举办法律讲堂，搞好安全防范，化解社会矛盾，开展平安法治创建。</w:t>
      </w:r>
    </w:p>
    <w:p w:rsidR="00DE572C" w:rsidRDefault="000B5D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、做好村内党代表、人大代表、政协委员工作，加强自身建设，落实好“三会一课”制度。</w:t>
      </w:r>
    </w:p>
    <w:p w:rsidR="00DE572C" w:rsidRDefault="00DE572C"/>
    <w:sectPr w:rsidR="00DE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8C" w:rsidRDefault="000B5D8C" w:rsidP="006C6C8C">
      <w:r>
        <w:separator/>
      </w:r>
    </w:p>
  </w:endnote>
  <w:endnote w:type="continuationSeparator" w:id="0">
    <w:p w:rsidR="000B5D8C" w:rsidRDefault="000B5D8C" w:rsidP="006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8C" w:rsidRDefault="000B5D8C" w:rsidP="006C6C8C">
      <w:r>
        <w:separator/>
      </w:r>
    </w:p>
  </w:footnote>
  <w:footnote w:type="continuationSeparator" w:id="0">
    <w:p w:rsidR="000B5D8C" w:rsidRDefault="000B5D8C" w:rsidP="006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7448B"/>
    <w:rsid w:val="000B5D8C"/>
    <w:rsid w:val="006C6C8C"/>
    <w:rsid w:val="00DE572C"/>
    <w:rsid w:val="0D6828A5"/>
    <w:rsid w:val="171C63AC"/>
    <w:rsid w:val="1F17448B"/>
    <w:rsid w:val="39815C0D"/>
    <w:rsid w:val="43D050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2018-09-06T02:20:00Z</dcterms:created>
  <dcterms:modified xsi:type="dcterms:W3CDTF">2018-09-06T11:02:00Z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