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91" w:rsidRDefault="00B17A64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铁匠沟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村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村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（事）务监督委员会工作职责</w:t>
      </w:r>
    </w:p>
    <w:p w:rsidR="002D2A91" w:rsidRDefault="002D2A91">
      <w:pPr>
        <w:rPr>
          <w:rFonts w:ascii="仿宋_GB2312" w:eastAsia="仿宋_GB2312" w:hAnsi="仿宋_GB2312" w:cs="仿宋_GB2312"/>
          <w:sz w:val="32"/>
          <w:szCs w:val="32"/>
        </w:rPr>
      </w:pP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D2A91" w:rsidRDefault="002D2A91">
      <w:pPr>
        <w:rPr>
          <w:rFonts w:ascii="仿宋_GB2312" w:eastAsia="仿宋_GB2312" w:hAnsi="仿宋_GB2312" w:cs="仿宋_GB2312"/>
          <w:sz w:val="32"/>
          <w:szCs w:val="32"/>
        </w:rPr>
      </w:pP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、在村党支部领导下开展工作。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、负责对村党支部、村委会以及党员大会、村民会议、村民代表会议形成的决定决议落实情况进行监督。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、负责对党务、村务、财务公开内容、公开时间、公开程序进行审查和监督。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、负责监督村级财务活动，参与制定村级财务计划和财务管理制度。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、负责监督集体资产资源的管理和处置。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、负责对重大事项的决策程序、组织实施过程进行监督。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、负责对村干部工作效能、工作作风进行监督。</w:t>
      </w:r>
    </w:p>
    <w:p w:rsidR="002D2A91" w:rsidRDefault="00B17A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完成村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党支部、党员大会、村民会议、村民代表会议交办的其他工作。</w:t>
      </w:r>
    </w:p>
    <w:p w:rsidR="002D2A91" w:rsidRDefault="002D2A91"/>
    <w:p w:rsidR="002D2A91" w:rsidRDefault="002D2A91"/>
    <w:sectPr w:rsidR="002D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448B"/>
    <w:rsid w:val="002D2A91"/>
    <w:rsid w:val="00B17A64"/>
    <w:rsid w:val="1157581A"/>
    <w:rsid w:val="1F17448B"/>
    <w:rsid w:val="6D535020"/>
    <w:rsid w:val="6F7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2018-09-06T02:20:00Z</dcterms:created>
  <dcterms:modified xsi:type="dcterms:W3CDTF">2018-09-06T11:14:00Z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