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0B" w:rsidRDefault="00493C0B"/>
    <w:p w:rsidR="00493C0B" w:rsidRPr="008C2B4A" w:rsidRDefault="00493C0B" w:rsidP="008C2B4A"/>
    <w:p w:rsidR="00493C0B" w:rsidRPr="008C2B4A" w:rsidRDefault="00493C0B" w:rsidP="008C2B4A"/>
    <w:p w:rsidR="00493C0B" w:rsidRPr="008C2B4A" w:rsidRDefault="00493C0B" w:rsidP="008C2B4A"/>
    <w:p w:rsidR="00493C0B" w:rsidRDefault="00493C0B" w:rsidP="008C2B4A">
      <w:pPr>
        <w:tabs>
          <w:tab w:val="left" w:pos="2310"/>
        </w:tabs>
        <w:ind w:leftChars="250" w:left="4045" w:hangingChars="1100" w:hanging="35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C2B4A">
        <w:rPr>
          <w:sz w:val="44"/>
          <w:szCs w:val="44"/>
        </w:rPr>
        <w:t>2019</w:t>
      </w:r>
      <w:r w:rsidRPr="008C2B4A">
        <w:rPr>
          <w:rFonts w:hint="eastAsia"/>
          <w:sz w:val="44"/>
          <w:szCs w:val="44"/>
        </w:rPr>
        <w:t>年度韩宝玉同志被评为先进党务工作者</w:t>
      </w:r>
    </w:p>
    <w:p w:rsidR="00493C0B" w:rsidRPr="008C2B4A" w:rsidRDefault="00493C0B" w:rsidP="008C2B4A">
      <w:pPr>
        <w:rPr>
          <w:sz w:val="32"/>
          <w:szCs w:val="32"/>
        </w:rPr>
      </w:pPr>
    </w:p>
    <w:p w:rsidR="00493C0B" w:rsidRPr="008C2B4A" w:rsidRDefault="00493C0B" w:rsidP="008C2B4A">
      <w:pPr>
        <w:rPr>
          <w:sz w:val="32"/>
          <w:szCs w:val="32"/>
        </w:rPr>
      </w:pPr>
    </w:p>
    <w:p w:rsidR="00493C0B" w:rsidRPr="008C2B4A" w:rsidRDefault="00493C0B" w:rsidP="008C2B4A">
      <w:pPr>
        <w:rPr>
          <w:sz w:val="32"/>
          <w:szCs w:val="32"/>
        </w:rPr>
      </w:pPr>
    </w:p>
    <w:p w:rsidR="00493C0B" w:rsidRPr="008C2B4A" w:rsidRDefault="00493C0B" w:rsidP="008C2B4A">
      <w:pPr>
        <w:rPr>
          <w:sz w:val="32"/>
          <w:szCs w:val="32"/>
        </w:rPr>
      </w:pPr>
    </w:p>
    <w:p w:rsidR="00493C0B" w:rsidRPr="008C2B4A" w:rsidRDefault="00493C0B" w:rsidP="008C2B4A">
      <w:pPr>
        <w:tabs>
          <w:tab w:val="left" w:pos="1435"/>
        </w:tabs>
        <w:ind w:firstLineChars="250" w:firstLine="1100"/>
        <w:rPr>
          <w:sz w:val="44"/>
          <w:szCs w:val="44"/>
        </w:rPr>
      </w:pPr>
      <w:r w:rsidRPr="008C2B4A">
        <w:rPr>
          <w:sz w:val="44"/>
          <w:szCs w:val="44"/>
        </w:rPr>
        <w:t>2019</w:t>
      </w:r>
      <w:r w:rsidRPr="008C2B4A">
        <w:rPr>
          <w:rFonts w:hint="eastAsia"/>
          <w:sz w:val="44"/>
          <w:szCs w:val="44"/>
        </w:rPr>
        <w:t>年度白青松同志被评为优秀党员</w:t>
      </w:r>
    </w:p>
    <w:p w:rsidR="00493C0B" w:rsidRPr="008C2B4A" w:rsidRDefault="00493C0B" w:rsidP="008C2B4A">
      <w:pPr>
        <w:rPr>
          <w:sz w:val="32"/>
          <w:szCs w:val="32"/>
        </w:rPr>
      </w:pPr>
    </w:p>
    <w:sectPr w:rsidR="00493C0B" w:rsidRPr="008C2B4A" w:rsidSect="00D076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0B" w:rsidRDefault="00493C0B">
      <w:r>
        <w:separator/>
      </w:r>
    </w:p>
  </w:endnote>
  <w:endnote w:type="continuationSeparator" w:id="0">
    <w:p w:rsidR="00493C0B" w:rsidRDefault="0049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0B" w:rsidRDefault="00493C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0B" w:rsidRDefault="00493C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0B" w:rsidRDefault="00493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0B" w:rsidRDefault="00493C0B">
      <w:r>
        <w:separator/>
      </w:r>
    </w:p>
  </w:footnote>
  <w:footnote w:type="continuationSeparator" w:id="0">
    <w:p w:rsidR="00493C0B" w:rsidRDefault="00493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0B" w:rsidRDefault="00493C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0B" w:rsidRDefault="00493C0B" w:rsidP="00836B4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0B" w:rsidRDefault="00493C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B4A"/>
    <w:rsid w:val="001C0774"/>
    <w:rsid w:val="00493C0B"/>
    <w:rsid w:val="00661707"/>
    <w:rsid w:val="007B4A28"/>
    <w:rsid w:val="00836B43"/>
    <w:rsid w:val="008C2B4A"/>
    <w:rsid w:val="00930AB3"/>
    <w:rsid w:val="00D076FD"/>
    <w:rsid w:val="00E05B8C"/>
    <w:rsid w:val="00F0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F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1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61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</Words>
  <Characters>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2019年度韩宝玉同志被评为先进党务工作者</dc:title>
  <dc:subject/>
  <dc:creator>dreamsummit</dc:creator>
  <cp:keywords/>
  <dc:description/>
  <cp:lastModifiedBy>微软用户</cp:lastModifiedBy>
  <cp:revision>2</cp:revision>
  <dcterms:created xsi:type="dcterms:W3CDTF">2019-09-03T04:58:00Z</dcterms:created>
  <dcterms:modified xsi:type="dcterms:W3CDTF">2019-09-03T04:58:00Z</dcterms:modified>
</cp:coreProperties>
</file>