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5D" w:rsidRDefault="003F1D5D"/>
    <w:p w:rsidR="003F1D5D" w:rsidRPr="00257326" w:rsidRDefault="003F1D5D" w:rsidP="00257326"/>
    <w:p w:rsidR="003F1D5D" w:rsidRPr="00257326" w:rsidRDefault="003F1D5D" w:rsidP="00257326"/>
    <w:p w:rsidR="003F1D5D" w:rsidRPr="00257326" w:rsidRDefault="003F1D5D" w:rsidP="00257326"/>
    <w:p w:rsidR="003F1D5D" w:rsidRDefault="003F1D5D" w:rsidP="00257326"/>
    <w:p w:rsidR="003F1D5D" w:rsidRDefault="003F1D5D" w:rsidP="00257326">
      <w:pPr>
        <w:tabs>
          <w:tab w:val="left" w:pos="1459"/>
        </w:tabs>
        <w:rPr>
          <w:sz w:val="44"/>
          <w:szCs w:val="44"/>
        </w:rPr>
      </w:pPr>
      <w:r>
        <w:tab/>
      </w:r>
      <w:r w:rsidRPr="00257326">
        <w:rPr>
          <w:rFonts w:hint="eastAsia"/>
          <w:sz w:val="44"/>
          <w:szCs w:val="44"/>
        </w:rPr>
        <w:t>支部书记</w:t>
      </w:r>
      <w:r>
        <w:rPr>
          <w:rFonts w:hint="eastAsia"/>
          <w:sz w:val="44"/>
          <w:szCs w:val="44"/>
        </w:rPr>
        <w:t>；抓全面工作</w:t>
      </w:r>
    </w:p>
    <w:p w:rsidR="003F1D5D" w:rsidRPr="00257326" w:rsidRDefault="003F1D5D" w:rsidP="00257326">
      <w:pPr>
        <w:rPr>
          <w:sz w:val="44"/>
          <w:szCs w:val="44"/>
        </w:rPr>
      </w:pPr>
    </w:p>
    <w:p w:rsidR="003F1D5D" w:rsidRDefault="003F1D5D" w:rsidP="00257326">
      <w:pPr>
        <w:rPr>
          <w:sz w:val="44"/>
          <w:szCs w:val="44"/>
        </w:rPr>
      </w:pPr>
    </w:p>
    <w:p w:rsidR="003F1D5D" w:rsidRDefault="003F1D5D" w:rsidP="00257326">
      <w:pPr>
        <w:tabs>
          <w:tab w:val="left" w:pos="140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组织委员；支部的组织发展工作</w:t>
      </w:r>
    </w:p>
    <w:p w:rsidR="003F1D5D" w:rsidRPr="00257326" w:rsidRDefault="003F1D5D" w:rsidP="00257326">
      <w:pPr>
        <w:rPr>
          <w:sz w:val="44"/>
          <w:szCs w:val="44"/>
        </w:rPr>
      </w:pPr>
    </w:p>
    <w:p w:rsidR="003F1D5D" w:rsidRDefault="003F1D5D" w:rsidP="00257326">
      <w:pPr>
        <w:rPr>
          <w:sz w:val="44"/>
          <w:szCs w:val="44"/>
        </w:rPr>
      </w:pPr>
    </w:p>
    <w:p w:rsidR="003F1D5D" w:rsidRDefault="003F1D5D" w:rsidP="00257326">
      <w:pPr>
        <w:tabs>
          <w:tab w:val="left" w:pos="132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宣传委员；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宣传工作</w:t>
      </w:r>
    </w:p>
    <w:p w:rsidR="003F1D5D" w:rsidRPr="00257326" w:rsidRDefault="003F1D5D" w:rsidP="00257326">
      <w:pPr>
        <w:rPr>
          <w:sz w:val="44"/>
          <w:szCs w:val="44"/>
        </w:rPr>
      </w:pPr>
    </w:p>
    <w:p w:rsidR="003F1D5D" w:rsidRPr="00257326" w:rsidRDefault="003F1D5D" w:rsidP="00257326">
      <w:pPr>
        <w:rPr>
          <w:sz w:val="44"/>
          <w:szCs w:val="44"/>
        </w:rPr>
      </w:pPr>
    </w:p>
    <w:p w:rsidR="003F1D5D" w:rsidRPr="00257326" w:rsidRDefault="003F1D5D" w:rsidP="00257326">
      <w:pPr>
        <w:tabs>
          <w:tab w:val="left" w:pos="125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纪律检查委员；党支部的作风建设</w:t>
      </w:r>
    </w:p>
    <w:sectPr w:rsidR="003F1D5D" w:rsidRPr="00257326" w:rsidSect="00E70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5D" w:rsidRDefault="003F1D5D">
      <w:r>
        <w:separator/>
      </w:r>
    </w:p>
  </w:endnote>
  <w:endnote w:type="continuationSeparator" w:id="0">
    <w:p w:rsidR="003F1D5D" w:rsidRDefault="003F1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5D" w:rsidRDefault="003F1D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5D" w:rsidRDefault="003F1D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5D" w:rsidRDefault="003F1D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5D" w:rsidRDefault="003F1D5D">
      <w:r>
        <w:separator/>
      </w:r>
    </w:p>
  </w:footnote>
  <w:footnote w:type="continuationSeparator" w:id="0">
    <w:p w:rsidR="003F1D5D" w:rsidRDefault="003F1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5D" w:rsidRDefault="003F1D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5D" w:rsidRDefault="003F1D5D" w:rsidP="003D59C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5D" w:rsidRDefault="003F1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326"/>
    <w:rsid w:val="00146025"/>
    <w:rsid w:val="00257326"/>
    <w:rsid w:val="003D59C5"/>
    <w:rsid w:val="003F1D5D"/>
    <w:rsid w:val="005B635E"/>
    <w:rsid w:val="00E7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418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D5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41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</Words>
  <Characters>58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微软用户</cp:lastModifiedBy>
  <cp:revision>2</cp:revision>
  <dcterms:created xsi:type="dcterms:W3CDTF">2019-07-27T21:54:00Z</dcterms:created>
  <dcterms:modified xsi:type="dcterms:W3CDTF">2019-07-27T21:54:00Z</dcterms:modified>
</cp:coreProperties>
</file>