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瑙棍塔拉嘎查</w:t>
      </w:r>
      <w:bookmarkStart w:id="0" w:name="_GoBack"/>
      <w:bookmarkEnd w:id="0"/>
      <w:r>
        <w:rPr>
          <w:rFonts w:hint="eastAsia"/>
          <w:b/>
          <w:sz w:val="36"/>
          <w:szCs w:val="36"/>
        </w:rPr>
        <w:t>扫黑除恶专项斗争工作小组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及工作职责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为了加强对扫黑除恶专项斗争的组织领导和协调工作，特成立</w:t>
      </w:r>
      <w:r>
        <w:rPr>
          <w:rFonts w:hint="eastAsia" w:ascii="宋体" w:hAnsi="宋体"/>
          <w:sz w:val="28"/>
          <w:szCs w:val="28"/>
          <w:lang w:eastAsia="zh-CN"/>
        </w:rPr>
        <w:t>瑙棍塔拉嘎查</w:t>
      </w:r>
      <w:r>
        <w:rPr>
          <w:rFonts w:hint="eastAsia" w:ascii="宋体" w:hAnsi="宋体"/>
          <w:sz w:val="28"/>
          <w:szCs w:val="28"/>
        </w:rPr>
        <w:t>扫黑除恶专项斗争工作小组</w:t>
      </w:r>
    </w:p>
    <w:p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组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长：</w:t>
      </w:r>
      <w:r>
        <w:rPr>
          <w:rFonts w:hint="eastAsia" w:ascii="宋体" w:hAnsi="宋体"/>
          <w:sz w:val="28"/>
          <w:szCs w:val="28"/>
          <w:lang w:eastAsia="zh-CN"/>
        </w:rPr>
        <w:t>谢凤民</w:t>
      </w:r>
    </w:p>
    <w:p>
      <w:p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副组长：李国富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员：</w:t>
      </w:r>
      <w:r>
        <w:rPr>
          <w:rFonts w:hint="eastAsia" w:ascii="宋体" w:hAnsi="宋体"/>
          <w:sz w:val="28"/>
          <w:szCs w:val="28"/>
          <w:lang w:eastAsia="zh-CN"/>
        </w:rPr>
        <w:t>刘雅娟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李爱生</w:t>
      </w:r>
    </w:p>
    <w:p>
      <w:p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青  玉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成员分工：</w:t>
      </w:r>
      <w:r>
        <w:rPr>
          <w:rFonts w:hint="eastAsia" w:ascii="宋体" w:hAnsi="宋体"/>
          <w:sz w:val="28"/>
          <w:szCs w:val="28"/>
          <w:lang w:eastAsia="zh-CN"/>
        </w:rPr>
        <w:t>谢凤民</w:t>
      </w:r>
      <w:r>
        <w:rPr>
          <w:rFonts w:hint="eastAsia" w:ascii="宋体" w:hAnsi="宋体"/>
          <w:sz w:val="28"/>
          <w:szCs w:val="28"/>
        </w:rPr>
        <w:t>负责本村扫黑除恶专项斗争全面工作，主持领导小组工作会议；</w:t>
      </w:r>
    </w:p>
    <w:p>
      <w:pPr>
        <w:ind w:firstLine="1400" w:firstLineChars="5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李国富</w:t>
      </w:r>
      <w:r>
        <w:rPr>
          <w:rFonts w:hint="eastAsia" w:ascii="宋体" w:hAnsi="宋体"/>
          <w:sz w:val="28"/>
          <w:szCs w:val="28"/>
        </w:rPr>
        <w:t>负责扫黑除恶专项斗争日常工作管理，指导扫黑除恶专项斗争的工作落实；</w:t>
      </w:r>
    </w:p>
    <w:p>
      <w:pPr>
        <w:ind w:firstLine="1400" w:firstLineChars="5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青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玉</w:t>
      </w:r>
      <w:r>
        <w:rPr>
          <w:rFonts w:hint="eastAsia" w:ascii="宋体" w:hAnsi="宋体"/>
          <w:sz w:val="28"/>
          <w:szCs w:val="28"/>
        </w:rPr>
        <w:t>负责扫黑除恶专项斗争的宣传工作、宣传的影像资料；负责扫黑除恶专项斗争会议记录、会议的影像资料；</w:t>
      </w:r>
    </w:p>
    <w:p>
      <w:pPr>
        <w:ind w:firstLine="1400" w:firstLine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刘雅娟</w:t>
      </w:r>
      <w:r>
        <w:rPr>
          <w:rFonts w:hint="eastAsia" w:ascii="宋体" w:hAnsi="宋体"/>
          <w:sz w:val="28"/>
          <w:szCs w:val="28"/>
        </w:rPr>
        <w:t>负责扫黑除恶专项斗争各级文件、各类资料的收集、管理、归档；</w:t>
      </w:r>
    </w:p>
    <w:p>
      <w:pPr>
        <w:ind w:firstLine="1400" w:firstLineChars="5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刘雅娟</w:t>
      </w:r>
      <w:r>
        <w:rPr>
          <w:rFonts w:hint="eastAsia" w:ascii="宋体" w:hAnsi="宋体"/>
          <w:sz w:val="28"/>
          <w:szCs w:val="28"/>
        </w:rPr>
        <w:t>责扫黑除恶专项斗争线索信息的收集、整理、梳理、汇总、上报工作；</w:t>
      </w:r>
    </w:p>
    <w:p>
      <w:pPr>
        <w:ind w:firstLine="1400" w:firstLineChars="500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刘艳娟</w:t>
      </w:r>
      <w:r>
        <w:rPr>
          <w:rFonts w:hint="eastAsia" w:ascii="宋体" w:hAnsi="宋体"/>
          <w:sz w:val="28"/>
          <w:szCs w:val="28"/>
        </w:rPr>
        <w:t>为本嘎查村扫黑除恶专项斗争的联络员，负责扫黑除恶专项斗争日常沟通、联络和信息交流，及时向镇扫黑办报告本嘎查村排查梳理出来的涉黑涉恶线索，传达上级的工作安排。</w:t>
      </w:r>
    </w:p>
    <w:p>
      <w:pPr>
        <w:rPr>
          <w:rFonts w:asci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19E"/>
    <w:rsid w:val="00154191"/>
    <w:rsid w:val="001F5E8A"/>
    <w:rsid w:val="00287BA3"/>
    <w:rsid w:val="0042063F"/>
    <w:rsid w:val="004A17A0"/>
    <w:rsid w:val="00537039"/>
    <w:rsid w:val="005967D0"/>
    <w:rsid w:val="006A2FA5"/>
    <w:rsid w:val="006B63B2"/>
    <w:rsid w:val="00715FFA"/>
    <w:rsid w:val="00874889"/>
    <w:rsid w:val="00897855"/>
    <w:rsid w:val="00915177"/>
    <w:rsid w:val="00A24515"/>
    <w:rsid w:val="00A7719E"/>
    <w:rsid w:val="00AA0453"/>
    <w:rsid w:val="00B40AA6"/>
    <w:rsid w:val="00BD3C41"/>
    <w:rsid w:val="00C8543C"/>
    <w:rsid w:val="00D11F2A"/>
    <w:rsid w:val="00D15F4C"/>
    <w:rsid w:val="00D334E8"/>
    <w:rsid w:val="00D66D3A"/>
    <w:rsid w:val="00DB2397"/>
    <w:rsid w:val="00F02F65"/>
    <w:rsid w:val="00F23F88"/>
    <w:rsid w:val="00FA5E40"/>
    <w:rsid w:val="18F50EB5"/>
    <w:rsid w:val="51F7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72</Words>
  <Characters>417</Characters>
  <Lines>0</Lines>
  <Paragraphs>0</Paragraphs>
  <TotalTime>23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2019-06-10T01:51:00Z</dcterms:created>
  <dc:creator>Administrator</dc:creator>
  <cp:lastModifiedBy>青玉</cp:lastModifiedBy>
  <cp:lastPrinted>2019-06-10T02:39:00Z</cp:lastPrinted>
  <dcterms:modified xsi:type="dcterms:W3CDTF">2019-06-10T03:09:07Z</dcterms:modified>
  <dc:title>ＸＸ站办所扫黑除恶专项斗争工作小组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